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016D" w:rsidRPr="00E8308E" w:rsidRDefault="008B23CB" w:rsidP="00E52FB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308E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:rsidR="00DB0483" w:rsidRPr="00E8308E" w:rsidRDefault="00DB0483" w:rsidP="006B1A1C">
      <w:pPr>
        <w:rPr>
          <w:rFonts w:asciiTheme="minorHAnsi" w:hAnsiTheme="minorHAnsi" w:cstheme="minorHAnsi"/>
          <w:i/>
          <w:sz w:val="22"/>
          <w:szCs w:val="22"/>
        </w:rPr>
      </w:pPr>
    </w:p>
    <w:p w:rsidR="006B1A1C" w:rsidRPr="00E8308E" w:rsidRDefault="00E52FB7" w:rsidP="006B1A1C">
      <w:pPr>
        <w:rPr>
          <w:rFonts w:asciiTheme="minorHAnsi" w:hAnsiTheme="minorHAnsi" w:cstheme="minorHAnsi"/>
          <w:b/>
          <w:sz w:val="22"/>
          <w:szCs w:val="22"/>
        </w:rPr>
      </w:pPr>
      <w:r w:rsidRPr="00E8308E">
        <w:rPr>
          <w:rFonts w:asciiTheme="minorHAnsi" w:hAnsiTheme="minorHAnsi" w:cstheme="minorHAnsi"/>
          <w:i/>
          <w:sz w:val="22"/>
          <w:szCs w:val="22"/>
        </w:rPr>
        <w:t>do SIWZ - postępowanie o udzielenie zamówienia publicznego w trybie przetargu nieograniczonego na: przeprowadzenie kursów prowadzących do nabycia przez uczniów kwalifikacji zawodowych  w ramach projektu</w:t>
      </w:r>
      <w:r w:rsidRPr="00E8308E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  </w:t>
      </w:r>
      <w:r w:rsidRPr="00E8308E">
        <w:rPr>
          <w:rFonts w:asciiTheme="minorHAnsi" w:hAnsiTheme="minorHAnsi" w:cstheme="minorHAnsi"/>
          <w:i/>
          <w:sz w:val="22"/>
          <w:szCs w:val="22"/>
        </w:rPr>
        <w:t>"</w:t>
      </w:r>
      <w:r w:rsidR="00EC016D" w:rsidRPr="00E8308E">
        <w:rPr>
          <w:rFonts w:asciiTheme="minorHAnsi" w:hAnsiTheme="minorHAnsi" w:cstheme="minorHAnsi"/>
          <w:i/>
          <w:sz w:val="22"/>
          <w:szCs w:val="22"/>
        </w:rPr>
        <w:t>Technik leśnik na miarę potrzeb rynku pracy”</w:t>
      </w:r>
      <w:r w:rsidR="0031388B">
        <w:rPr>
          <w:rFonts w:asciiTheme="minorHAnsi" w:eastAsia="Times New Roman" w:hAnsiTheme="minorHAnsi" w:cstheme="minorHAnsi"/>
          <w:b/>
          <w:i/>
          <w:sz w:val="22"/>
          <w:szCs w:val="22"/>
        </w:rPr>
        <w:t xml:space="preserve">   </w:t>
      </w:r>
      <w:r w:rsidR="0031388B" w:rsidRPr="00F93332">
        <w:rPr>
          <w:rFonts w:asciiTheme="minorHAnsi" w:eastAsia="Times New Roman" w:hAnsiTheme="minorHAnsi" w:cstheme="minorHAnsi"/>
          <w:i/>
          <w:sz w:val="22"/>
          <w:szCs w:val="22"/>
        </w:rPr>
        <w:t>ZSL.</w:t>
      </w:r>
      <w:r w:rsidR="00E8308E" w:rsidRPr="00F93332">
        <w:rPr>
          <w:rFonts w:asciiTheme="minorHAnsi" w:eastAsia="Times New Roman" w:hAnsiTheme="minorHAnsi" w:cstheme="minorHAnsi"/>
          <w:i/>
          <w:sz w:val="22"/>
          <w:szCs w:val="22"/>
        </w:rPr>
        <w:t>D.271.6.2020</w:t>
      </w:r>
    </w:p>
    <w:p w:rsidR="00E52FB7" w:rsidRPr="00E8308E" w:rsidRDefault="00E52FB7" w:rsidP="00DB0483">
      <w:pPr>
        <w:rPr>
          <w:rFonts w:asciiTheme="minorHAnsi" w:eastAsia="Times New Roman" w:hAnsiTheme="minorHAnsi" w:cstheme="minorHAnsi"/>
          <w:b/>
          <w:i/>
          <w:sz w:val="22"/>
          <w:szCs w:val="22"/>
        </w:rPr>
      </w:pPr>
    </w:p>
    <w:p w:rsidR="00E95C75" w:rsidRPr="00E8308E" w:rsidRDefault="00E95C75" w:rsidP="008805E1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="00F20BE9" w:rsidRPr="00E8308E">
        <w:rPr>
          <w:rFonts w:asciiTheme="minorHAnsi" w:eastAsia="Times New Roman" w:hAnsiTheme="minorHAnsi" w:cstheme="minorHAnsi"/>
          <w:i/>
          <w:sz w:val="22"/>
          <w:szCs w:val="22"/>
        </w:rPr>
        <w:tab/>
      </w:r>
      <w:r w:rsidR="00F20BE9" w:rsidRPr="00E8308E">
        <w:rPr>
          <w:rFonts w:asciiTheme="minorHAnsi" w:eastAsia="Times New Roman" w:hAnsiTheme="minorHAnsi" w:cstheme="minorHAnsi"/>
          <w:i/>
          <w:sz w:val="22"/>
          <w:szCs w:val="22"/>
        </w:rPr>
        <w:tab/>
      </w:r>
      <w:r w:rsidRPr="00E8308E">
        <w:rPr>
          <w:rFonts w:asciiTheme="minorHAnsi" w:eastAsia="Times New Roman" w:hAnsiTheme="minorHAnsi" w:cstheme="minorHAnsi"/>
          <w:i/>
          <w:sz w:val="22"/>
          <w:szCs w:val="22"/>
        </w:rPr>
        <w:t xml:space="preserve">                                                                 </w:t>
      </w:r>
      <w:r w:rsidRPr="00E8308E">
        <w:rPr>
          <w:rFonts w:asciiTheme="minorHAnsi" w:eastAsia="Times New Roman" w:hAnsiTheme="minorHAnsi" w:cstheme="minorHAnsi"/>
          <w:sz w:val="22"/>
          <w:szCs w:val="22"/>
        </w:rPr>
        <w:t>miejscowość, data .............................................</w:t>
      </w:r>
    </w:p>
    <w:p w:rsidR="0076600C" w:rsidRDefault="0076600C" w:rsidP="00E95C75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6600C" w:rsidRDefault="0076600C" w:rsidP="00E95C75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6600C" w:rsidRDefault="00E95C75" w:rsidP="006F10D1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b/>
          <w:sz w:val="22"/>
          <w:szCs w:val="22"/>
        </w:rPr>
        <w:t>FORMULARZ OFERTOWY</w:t>
      </w:r>
    </w:p>
    <w:p w:rsidR="00E95C75" w:rsidRPr="00E8308E" w:rsidRDefault="009541BD" w:rsidP="00DB0483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b/>
          <w:sz w:val="22"/>
          <w:szCs w:val="22"/>
        </w:rPr>
        <w:t xml:space="preserve">I. </w:t>
      </w:r>
      <w:r w:rsidR="00E95C75" w:rsidRPr="00E8308E">
        <w:rPr>
          <w:rFonts w:asciiTheme="minorHAnsi" w:eastAsia="Times New Roman" w:hAnsiTheme="minorHAnsi" w:cstheme="minorHAnsi"/>
          <w:b/>
          <w:sz w:val="22"/>
          <w:szCs w:val="22"/>
        </w:rPr>
        <w:t>Dane wykonawcy:</w:t>
      </w:r>
    </w:p>
    <w:p w:rsidR="00E95C75" w:rsidRPr="00E8308E" w:rsidRDefault="00E95C75" w:rsidP="00DB048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Nazwa</w:t>
      </w:r>
      <w:r w:rsidR="00F20BE9" w:rsidRPr="00E8308E">
        <w:rPr>
          <w:rFonts w:asciiTheme="minorHAnsi" w:eastAsia="Times New Roman" w:hAnsiTheme="minorHAnsi" w:cstheme="minorHAnsi"/>
          <w:sz w:val="22"/>
          <w:szCs w:val="22"/>
        </w:rPr>
        <w:t>/Nazwisko i imię</w:t>
      </w:r>
      <w:r w:rsidRPr="00E8308E">
        <w:rPr>
          <w:rFonts w:asciiTheme="minorHAnsi" w:eastAsia="Times New Roman" w:hAnsiTheme="minorHAnsi" w:cstheme="minorHAnsi"/>
          <w:sz w:val="22"/>
          <w:szCs w:val="22"/>
        </w:rPr>
        <w:t>:.................................................................................................................................................................................</w:t>
      </w:r>
      <w:r w:rsidR="0031388B">
        <w:rPr>
          <w:rFonts w:asciiTheme="minorHAnsi" w:eastAsia="Times New Roman" w:hAnsiTheme="minorHAnsi" w:cstheme="minorHAnsi"/>
          <w:sz w:val="22"/>
          <w:szCs w:val="22"/>
        </w:rPr>
        <w:t>..........</w:t>
      </w:r>
    </w:p>
    <w:p w:rsidR="00E95C75" w:rsidRPr="00E8308E" w:rsidRDefault="00E95C75" w:rsidP="00DB048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Siedziba</w:t>
      </w:r>
      <w:r w:rsidR="00F20BE9" w:rsidRPr="00E8308E">
        <w:rPr>
          <w:rFonts w:asciiTheme="minorHAnsi" w:eastAsia="Times New Roman" w:hAnsiTheme="minorHAnsi" w:cstheme="minorHAnsi"/>
          <w:sz w:val="22"/>
          <w:szCs w:val="22"/>
        </w:rPr>
        <w:t>/Adres zamieszkania</w:t>
      </w:r>
      <w:r w:rsidRPr="00E8308E">
        <w:rPr>
          <w:rFonts w:asciiTheme="minorHAnsi" w:eastAsia="Times New Roman" w:hAnsiTheme="minorHAnsi" w:cstheme="minorHAnsi"/>
          <w:sz w:val="22"/>
          <w:szCs w:val="22"/>
        </w:rPr>
        <w:t>:..................................................................................................................................................................................</w:t>
      </w:r>
    </w:p>
    <w:p w:rsidR="0031388B" w:rsidRPr="0031388B" w:rsidRDefault="0031388B" w:rsidP="0031388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1388B">
        <w:rPr>
          <w:rFonts w:asciiTheme="minorHAnsi" w:hAnsiTheme="minorHAnsi" w:cstheme="minorHAnsi"/>
          <w:sz w:val="22"/>
          <w:szCs w:val="22"/>
        </w:rPr>
        <w:t>Adres do korespondencji, ( jeżeli jest inny niż adres i numery kontaktowe siedziby) ............................ 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:rsidR="00E95C75" w:rsidRPr="00E8308E" w:rsidRDefault="00E95C75" w:rsidP="00DB048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Adres poczty elektronicznej: ........................................................................................................</w:t>
      </w:r>
    </w:p>
    <w:p w:rsidR="00E95C75" w:rsidRPr="00E8308E" w:rsidRDefault="00E95C75" w:rsidP="00DB048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Numer telefonu: ................................ Numer faksu: ................................</w:t>
      </w:r>
    </w:p>
    <w:p w:rsidR="00E95C75" w:rsidRPr="00E8308E" w:rsidRDefault="00E95C75" w:rsidP="00DB048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Numer REGON:................................ Numer NIP:...............................</w:t>
      </w:r>
      <w:r w:rsidR="0031388B">
        <w:rPr>
          <w:rFonts w:asciiTheme="minorHAnsi" w:eastAsia="Times New Roman" w:hAnsiTheme="minorHAnsi" w:cstheme="minorHAnsi"/>
          <w:sz w:val="22"/>
          <w:szCs w:val="22"/>
        </w:rPr>
        <w:t>......</w:t>
      </w:r>
      <w:r w:rsidRPr="00E8308E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1388B" w:rsidRDefault="0031388B" w:rsidP="00DB04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388B">
        <w:rPr>
          <w:rFonts w:asciiTheme="minorHAnsi" w:hAnsiTheme="minorHAnsi" w:cstheme="minorHAnsi"/>
          <w:sz w:val="22"/>
          <w:szCs w:val="22"/>
        </w:rPr>
        <w:t>Osoba upoważniona na podstawie...................................................................................... (wskazać rodzaj dokumentu: np. KRS, CEDG, pełnomocnictwo itp.) do r</w:t>
      </w:r>
      <w:r>
        <w:rPr>
          <w:rFonts w:asciiTheme="minorHAnsi" w:hAnsiTheme="minorHAnsi" w:cstheme="minorHAnsi"/>
          <w:sz w:val="22"/>
          <w:szCs w:val="22"/>
        </w:rPr>
        <w:t>eprezentacji Wykonawcy /</w:t>
      </w:r>
      <w:proofErr w:type="spellStart"/>
      <w:r w:rsidRPr="0031388B">
        <w:rPr>
          <w:rFonts w:asciiTheme="minorHAnsi" w:hAnsiTheme="minorHAnsi" w:cstheme="minorHAnsi"/>
          <w:sz w:val="22"/>
          <w:szCs w:val="22"/>
        </w:rPr>
        <w:t>ców</w:t>
      </w:r>
      <w:proofErr w:type="spellEnd"/>
      <w:r w:rsidRPr="0031388B">
        <w:rPr>
          <w:rFonts w:asciiTheme="minorHAnsi" w:hAnsiTheme="minorHAnsi" w:cstheme="minorHAnsi"/>
          <w:sz w:val="22"/>
          <w:szCs w:val="22"/>
        </w:rPr>
        <w:t xml:space="preserve"> i podpisująca </w:t>
      </w:r>
      <w:r>
        <w:rPr>
          <w:rFonts w:asciiTheme="minorHAnsi" w:hAnsiTheme="minorHAnsi" w:cstheme="minorHAnsi"/>
          <w:sz w:val="22"/>
          <w:szCs w:val="22"/>
        </w:rPr>
        <w:t>ofertę ………………………………………………………………………………………………………………………………………………………………………..</w:t>
      </w:r>
      <w:r w:rsidRPr="0031388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F10D1" w:rsidRPr="006F10D1" w:rsidRDefault="0031388B" w:rsidP="006F10D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388B">
        <w:rPr>
          <w:rFonts w:asciiTheme="minorHAnsi" w:hAnsiTheme="minorHAnsi" w:cstheme="minorHAnsi"/>
          <w:sz w:val="22"/>
          <w:szCs w:val="22"/>
        </w:rPr>
        <w:t>Osoba do kontaktów z Zamawiającym 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</w:p>
    <w:p w:rsidR="00CD54E2" w:rsidRPr="006F10D1" w:rsidRDefault="00D969AB" w:rsidP="006F10D1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969AB">
        <w:rPr>
          <w:rFonts w:asciiTheme="minorHAnsi" w:eastAsia="Times New Roman" w:hAnsiTheme="minorHAnsi" w:cstheme="minorHAnsi"/>
          <w:b/>
          <w:sz w:val="22"/>
          <w:szCs w:val="22"/>
        </w:rPr>
        <w:t>II.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95C75" w:rsidRPr="00E8308E">
        <w:rPr>
          <w:rFonts w:asciiTheme="minorHAnsi" w:eastAsia="Times New Roman" w:hAnsiTheme="minorHAnsi" w:cstheme="minorHAnsi"/>
          <w:sz w:val="22"/>
          <w:szCs w:val="22"/>
        </w:rPr>
        <w:t>Przystępując do postępowania o udzielenie zamówienia publicznego w trybie przetargu nieograniczonego</w:t>
      </w:r>
      <w:r w:rsidR="00E52FB7" w:rsidRPr="00E8308E">
        <w:rPr>
          <w:rFonts w:asciiTheme="minorHAnsi" w:eastAsia="Times New Roman" w:hAnsiTheme="minorHAnsi" w:cstheme="minorHAnsi"/>
          <w:sz w:val="22"/>
          <w:szCs w:val="22"/>
        </w:rPr>
        <w:t xml:space="preserve"> na</w:t>
      </w:r>
      <w:r w:rsidR="00E52FB7" w:rsidRPr="00E8308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E52FB7" w:rsidRPr="00E8308E">
        <w:rPr>
          <w:rFonts w:asciiTheme="minorHAnsi" w:hAnsiTheme="minorHAnsi" w:cstheme="minorHAnsi"/>
          <w:sz w:val="22"/>
          <w:szCs w:val="22"/>
        </w:rPr>
        <w:t>przeprowadzenie kursów prowadzących do nabycia przez uczniów kwalifikacji zawodowych w ramach projektu</w:t>
      </w:r>
      <w:r w:rsidR="007432F5" w:rsidRPr="00E8308E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F20BE9" w:rsidRPr="00E8308E">
        <w:rPr>
          <w:rFonts w:asciiTheme="minorHAnsi" w:eastAsia="Times New Roman" w:hAnsiTheme="minorHAnsi" w:cstheme="minorHAnsi"/>
          <w:b/>
          <w:i/>
          <w:sz w:val="22"/>
          <w:szCs w:val="22"/>
        </w:rPr>
        <w:t>"</w:t>
      </w:r>
      <w:r w:rsidR="00EC016D" w:rsidRPr="00E8308E">
        <w:rPr>
          <w:rFonts w:asciiTheme="minorHAnsi" w:hAnsiTheme="minorHAnsi" w:cstheme="minorHAnsi"/>
          <w:b/>
          <w:i/>
          <w:sz w:val="22"/>
          <w:szCs w:val="22"/>
        </w:rPr>
        <w:t xml:space="preserve"> Technik leśnik na miarę potrzeb rynku pracy</w:t>
      </w:r>
      <w:r w:rsidR="00EC016D" w:rsidRPr="00E8308E">
        <w:rPr>
          <w:rFonts w:asciiTheme="minorHAnsi" w:eastAsia="Times New Roman" w:hAnsiTheme="minorHAnsi" w:cstheme="minorHAnsi"/>
          <w:b/>
          <w:i/>
          <w:sz w:val="22"/>
          <w:szCs w:val="22"/>
        </w:rPr>
        <w:t xml:space="preserve"> </w:t>
      </w:r>
      <w:r w:rsidR="00F20BE9" w:rsidRPr="00E8308E">
        <w:rPr>
          <w:rFonts w:asciiTheme="minorHAnsi" w:eastAsia="Times New Roman" w:hAnsiTheme="minorHAnsi" w:cstheme="minorHAnsi"/>
          <w:b/>
          <w:i/>
          <w:sz w:val="22"/>
          <w:szCs w:val="22"/>
        </w:rPr>
        <w:t>"</w:t>
      </w:r>
      <w:r w:rsidR="00F20BE9" w:rsidRPr="00E8308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95C75" w:rsidRPr="00E8308E">
        <w:rPr>
          <w:rFonts w:asciiTheme="minorHAnsi" w:eastAsia="Times New Roman" w:hAnsiTheme="minorHAnsi" w:cstheme="minorHAnsi"/>
          <w:sz w:val="22"/>
          <w:szCs w:val="22"/>
        </w:rPr>
        <w:t>po zapoznaniu się z opisem prze</w:t>
      </w:r>
      <w:r w:rsidR="00E52FB7" w:rsidRPr="00E8308E">
        <w:rPr>
          <w:rFonts w:asciiTheme="minorHAnsi" w:eastAsia="Times New Roman" w:hAnsiTheme="minorHAnsi" w:cstheme="minorHAnsi"/>
          <w:sz w:val="22"/>
          <w:szCs w:val="22"/>
        </w:rPr>
        <w:t>d</w:t>
      </w:r>
      <w:r w:rsidR="00E95C75" w:rsidRPr="00E8308E">
        <w:rPr>
          <w:rFonts w:asciiTheme="minorHAnsi" w:eastAsia="Times New Roman" w:hAnsiTheme="minorHAnsi" w:cstheme="minorHAnsi"/>
          <w:sz w:val="22"/>
          <w:szCs w:val="22"/>
        </w:rPr>
        <w:t xml:space="preserve">miotu zamówienia, oferujemy/oferuję* </w:t>
      </w:r>
      <w:r w:rsidR="00F20BE9" w:rsidRPr="00E8308E">
        <w:rPr>
          <w:rFonts w:asciiTheme="minorHAnsi" w:eastAsia="Times New Roman" w:hAnsiTheme="minorHAnsi" w:cstheme="minorHAnsi"/>
          <w:sz w:val="22"/>
          <w:szCs w:val="22"/>
        </w:rPr>
        <w:t xml:space="preserve">wykonanie zamówienia </w:t>
      </w:r>
      <w:r w:rsidR="00E95C75" w:rsidRPr="00E8308E">
        <w:rPr>
          <w:rFonts w:asciiTheme="minorHAnsi" w:eastAsia="Times New Roman" w:hAnsiTheme="minorHAnsi" w:cstheme="minorHAnsi"/>
          <w:sz w:val="22"/>
          <w:szCs w:val="22"/>
        </w:rPr>
        <w:t>według cen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w </w:t>
      </w:r>
      <w:r w:rsidR="00C50F42">
        <w:rPr>
          <w:rFonts w:asciiTheme="minorHAnsi" w:eastAsia="Times New Roman" w:hAnsiTheme="minorHAnsi" w:cstheme="minorHAnsi"/>
          <w:sz w:val="22"/>
          <w:szCs w:val="22"/>
        </w:rPr>
        <w:t xml:space="preserve">poniższym </w:t>
      </w:r>
      <w:r>
        <w:rPr>
          <w:rFonts w:asciiTheme="minorHAnsi" w:eastAsia="Times New Roman" w:hAnsiTheme="minorHAnsi" w:cstheme="minorHAnsi"/>
          <w:sz w:val="22"/>
          <w:szCs w:val="22"/>
        </w:rPr>
        <w:t>ofertowym formularzu cenowym</w:t>
      </w:r>
      <w:r w:rsidR="00D3552F" w:rsidRPr="00E8308E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D61A27" w:rsidRDefault="008A7B0F" w:rsidP="009541BD">
      <w:pPr>
        <w:rPr>
          <w:rFonts w:asciiTheme="minorHAnsi" w:hAnsiTheme="minorHAnsi" w:cstheme="minorHAnsi"/>
          <w:b/>
          <w:sz w:val="22"/>
          <w:szCs w:val="22"/>
        </w:rPr>
      </w:pPr>
      <w:r w:rsidRPr="00E8308E">
        <w:rPr>
          <w:rFonts w:asciiTheme="minorHAnsi" w:hAnsiTheme="minorHAnsi" w:cstheme="minorHAnsi"/>
          <w:b/>
          <w:sz w:val="22"/>
          <w:szCs w:val="22"/>
        </w:rPr>
        <w:t xml:space="preserve">CZĘŚĆ 1 </w:t>
      </w:r>
    </w:p>
    <w:p w:rsidR="00984164" w:rsidRPr="00E8308E" w:rsidRDefault="008A7B0F" w:rsidP="009541BD">
      <w:pPr>
        <w:rPr>
          <w:rFonts w:asciiTheme="minorHAnsi" w:hAnsiTheme="minorHAnsi" w:cstheme="minorHAnsi"/>
          <w:b/>
          <w:sz w:val="22"/>
          <w:szCs w:val="22"/>
        </w:rPr>
      </w:pPr>
      <w:r w:rsidRPr="00E8308E">
        <w:rPr>
          <w:rFonts w:asciiTheme="minorHAnsi" w:hAnsiTheme="minorHAnsi" w:cstheme="minorHAnsi"/>
          <w:b/>
          <w:sz w:val="22"/>
          <w:szCs w:val="22"/>
        </w:rPr>
        <w:t xml:space="preserve">KURS OPERATORA WIELOOPERACYJNYCH MASZYN LEŚNYCH </w:t>
      </w:r>
    </w:p>
    <w:tbl>
      <w:tblPr>
        <w:tblStyle w:val="Tabela-Siatka"/>
        <w:tblW w:w="15276" w:type="dxa"/>
        <w:shd w:val="clear" w:color="auto" w:fill="FFFFFF" w:themeFill="background1"/>
        <w:tblLook w:val="04A0"/>
      </w:tblPr>
      <w:tblGrid>
        <w:gridCol w:w="487"/>
        <w:gridCol w:w="3732"/>
        <w:gridCol w:w="1276"/>
        <w:gridCol w:w="2268"/>
        <w:gridCol w:w="1843"/>
        <w:gridCol w:w="1842"/>
        <w:gridCol w:w="1843"/>
        <w:gridCol w:w="1985"/>
      </w:tblGrid>
      <w:tr w:rsidR="009541BD" w:rsidRPr="00E8308E" w:rsidTr="00943B99">
        <w:tc>
          <w:tcPr>
            <w:tcW w:w="487" w:type="dxa"/>
            <w:shd w:val="clear" w:color="auto" w:fill="FFFFFF" w:themeFill="background1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Liczba osób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w zł net</w:t>
            </w:r>
            <w:r w:rsidR="005F6AF1"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o za 1 osobę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w zł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Wartość podatku VAT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9541BD" w:rsidRPr="00E8308E" w:rsidTr="00943B99">
        <w:tc>
          <w:tcPr>
            <w:tcW w:w="487" w:type="dxa"/>
            <w:shd w:val="clear" w:color="auto" w:fill="FFFFFF" w:themeFill="background1"/>
          </w:tcPr>
          <w:p w:rsidR="009541BD" w:rsidRPr="00E8308E" w:rsidRDefault="009541BD" w:rsidP="006945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32" w:type="dxa"/>
            <w:shd w:val="clear" w:color="auto" w:fill="FFFFFF" w:themeFill="background1"/>
          </w:tcPr>
          <w:p w:rsidR="009541BD" w:rsidRPr="00E8308E" w:rsidRDefault="009541BD" w:rsidP="006945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sz w:val="22"/>
                <w:szCs w:val="22"/>
              </w:rPr>
              <w:t>Kurs operatora wielooperacyjnych maszyn leśnych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sz w:val="22"/>
                <w:szCs w:val="22"/>
              </w:rPr>
              <w:t xml:space="preserve"> 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541BD" w:rsidRPr="00E8308E" w:rsidRDefault="009541BD" w:rsidP="0069450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41BD" w:rsidRPr="00E8308E" w:rsidRDefault="009541BD" w:rsidP="0069450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541BD" w:rsidRPr="00E8308E" w:rsidRDefault="009541BD" w:rsidP="0069450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41BD" w:rsidRPr="00E8308E" w:rsidRDefault="009541BD" w:rsidP="0069450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541BD" w:rsidRPr="00E8308E" w:rsidRDefault="009541BD" w:rsidP="0069450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541BD" w:rsidRDefault="009541BD" w:rsidP="009541BD">
      <w:pPr>
        <w:rPr>
          <w:rFonts w:asciiTheme="minorHAnsi" w:hAnsiTheme="minorHAnsi" w:cstheme="minorHAnsi"/>
          <w:sz w:val="22"/>
          <w:szCs w:val="22"/>
        </w:rPr>
      </w:pPr>
      <w:r w:rsidRPr="00E8308E">
        <w:rPr>
          <w:rFonts w:asciiTheme="minorHAnsi" w:hAnsiTheme="minorHAnsi" w:cstheme="minorHAnsi"/>
          <w:sz w:val="22"/>
          <w:szCs w:val="22"/>
        </w:rPr>
        <w:lastRenderedPageBreak/>
        <w:t xml:space="preserve">Wartość </w:t>
      </w:r>
      <w:r w:rsidRPr="00E8308E">
        <w:rPr>
          <w:rFonts w:asciiTheme="minorHAnsi" w:hAnsiTheme="minorHAnsi" w:cstheme="minorHAnsi"/>
          <w:b/>
          <w:sz w:val="22"/>
          <w:szCs w:val="22"/>
        </w:rPr>
        <w:t xml:space="preserve">Część 1 </w:t>
      </w:r>
      <w:r w:rsidRPr="00E8308E">
        <w:rPr>
          <w:rFonts w:asciiTheme="minorHAnsi" w:hAnsiTheme="minorHAnsi" w:cstheme="minorHAnsi"/>
          <w:sz w:val="22"/>
          <w:szCs w:val="22"/>
        </w:rPr>
        <w:t xml:space="preserve"> netto ……............. zł, (netto słownie …………………………………………………………………………………………………podatek VAT .......................</w:t>
      </w:r>
      <w:r w:rsidR="0031388B">
        <w:rPr>
          <w:rFonts w:asciiTheme="minorHAnsi" w:hAnsiTheme="minorHAnsi" w:cstheme="minorHAnsi"/>
          <w:sz w:val="22"/>
          <w:szCs w:val="22"/>
        </w:rPr>
        <w:t>.........</w:t>
      </w:r>
      <w:r w:rsidRPr="00E8308E">
        <w:rPr>
          <w:rFonts w:asciiTheme="minorHAnsi" w:hAnsiTheme="minorHAnsi" w:cstheme="minorHAnsi"/>
          <w:sz w:val="22"/>
          <w:szCs w:val="22"/>
        </w:rPr>
        <w:t>. zł,(słownie…………………………………..) wartość brutto ……..................... zł (brutto słownie: .............</w:t>
      </w:r>
      <w:r w:rsidRPr="00984164">
        <w:rPr>
          <w:rFonts w:asciiTheme="minorHAnsi" w:hAnsiTheme="minorHAnsi" w:cstheme="minorHAnsi"/>
          <w:sz w:val="22"/>
          <w:szCs w:val="22"/>
        </w:rPr>
        <w:t>..</w:t>
      </w:r>
      <w:r w:rsidRPr="00E830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 zł)</w:t>
      </w:r>
    </w:p>
    <w:p w:rsidR="00C50F42" w:rsidRDefault="00C50F42" w:rsidP="009541BD">
      <w:pPr>
        <w:rPr>
          <w:rFonts w:asciiTheme="minorHAnsi" w:hAnsiTheme="minorHAnsi" w:cstheme="minorHAnsi"/>
          <w:b/>
          <w:sz w:val="22"/>
          <w:szCs w:val="22"/>
        </w:rPr>
      </w:pPr>
    </w:p>
    <w:p w:rsidR="00D61A27" w:rsidRDefault="008A7B0F" w:rsidP="009541BD">
      <w:pPr>
        <w:rPr>
          <w:rFonts w:asciiTheme="minorHAnsi" w:hAnsiTheme="minorHAnsi" w:cstheme="minorHAnsi"/>
          <w:b/>
          <w:sz w:val="22"/>
          <w:szCs w:val="22"/>
        </w:rPr>
      </w:pPr>
      <w:r w:rsidRPr="00E8308E">
        <w:rPr>
          <w:rFonts w:asciiTheme="minorHAnsi" w:hAnsiTheme="minorHAnsi" w:cstheme="minorHAnsi"/>
          <w:b/>
          <w:sz w:val="22"/>
          <w:szCs w:val="22"/>
        </w:rPr>
        <w:t xml:space="preserve">CZĘŚĆ 2 </w:t>
      </w:r>
    </w:p>
    <w:p w:rsidR="009541BD" w:rsidRPr="00E8308E" w:rsidRDefault="008A7B0F" w:rsidP="009541BD">
      <w:pPr>
        <w:rPr>
          <w:rFonts w:asciiTheme="minorHAnsi" w:hAnsiTheme="minorHAnsi" w:cstheme="minorHAnsi"/>
          <w:b/>
          <w:sz w:val="22"/>
          <w:szCs w:val="22"/>
        </w:rPr>
      </w:pPr>
      <w:r w:rsidRPr="00E8308E">
        <w:rPr>
          <w:rFonts w:asciiTheme="minorHAnsi" w:hAnsiTheme="minorHAnsi" w:cstheme="minorHAnsi"/>
          <w:b/>
          <w:sz w:val="22"/>
          <w:szCs w:val="22"/>
        </w:rPr>
        <w:t xml:space="preserve"> KURS  OPERATOR BEZZAŁOGOWYCH STATKÓW POWIETRZNYCH</w:t>
      </w:r>
    </w:p>
    <w:tbl>
      <w:tblPr>
        <w:tblStyle w:val="Tabela-Siatka"/>
        <w:tblW w:w="15276" w:type="dxa"/>
        <w:tblLook w:val="04A0"/>
      </w:tblPr>
      <w:tblGrid>
        <w:gridCol w:w="534"/>
        <w:gridCol w:w="3260"/>
        <w:gridCol w:w="1417"/>
        <w:gridCol w:w="2221"/>
        <w:gridCol w:w="2174"/>
        <w:gridCol w:w="1842"/>
        <w:gridCol w:w="1843"/>
        <w:gridCol w:w="1985"/>
      </w:tblGrid>
      <w:tr w:rsidR="009541BD" w:rsidRPr="00E8308E" w:rsidTr="00943B99">
        <w:tc>
          <w:tcPr>
            <w:tcW w:w="534" w:type="dxa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417" w:type="dxa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Liczba osób</w:t>
            </w:r>
          </w:p>
        </w:tc>
        <w:tc>
          <w:tcPr>
            <w:tcW w:w="2221" w:type="dxa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w zł net</w:t>
            </w:r>
            <w:r w:rsidR="005F6AF1"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o za 1 osobę</w:t>
            </w:r>
          </w:p>
        </w:tc>
        <w:tc>
          <w:tcPr>
            <w:tcW w:w="2174" w:type="dxa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w zł</w:t>
            </w:r>
          </w:p>
        </w:tc>
        <w:tc>
          <w:tcPr>
            <w:tcW w:w="1842" w:type="dxa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</w:t>
            </w:r>
          </w:p>
        </w:tc>
        <w:tc>
          <w:tcPr>
            <w:tcW w:w="1843" w:type="dxa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Wartość podatku VAT</w:t>
            </w:r>
          </w:p>
        </w:tc>
        <w:tc>
          <w:tcPr>
            <w:tcW w:w="1985" w:type="dxa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9541BD" w:rsidRPr="00E8308E" w:rsidTr="00984164">
        <w:tc>
          <w:tcPr>
            <w:tcW w:w="15276" w:type="dxa"/>
            <w:gridSpan w:val="8"/>
          </w:tcPr>
          <w:p w:rsidR="009541BD" w:rsidRPr="00E8308E" w:rsidRDefault="009541BD" w:rsidP="006945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41BD" w:rsidRPr="00E8308E" w:rsidTr="00943B99">
        <w:tc>
          <w:tcPr>
            <w:tcW w:w="534" w:type="dxa"/>
          </w:tcPr>
          <w:p w:rsidR="009541BD" w:rsidRPr="00E8308E" w:rsidRDefault="009541BD" w:rsidP="009541BD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541BD" w:rsidRPr="00E8308E" w:rsidRDefault="009541BD" w:rsidP="006945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sz w:val="22"/>
                <w:szCs w:val="22"/>
              </w:rPr>
              <w:t>Kurs  operator bezzałogowych statków powietrznych</w:t>
            </w:r>
          </w:p>
        </w:tc>
        <w:tc>
          <w:tcPr>
            <w:tcW w:w="1417" w:type="dxa"/>
            <w:vAlign w:val="center"/>
          </w:tcPr>
          <w:p w:rsidR="009541BD" w:rsidRPr="00E8308E" w:rsidRDefault="009541BD" w:rsidP="006945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308E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2221" w:type="dxa"/>
            <w:vAlign w:val="center"/>
          </w:tcPr>
          <w:p w:rsidR="009541BD" w:rsidRPr="00E8308E" w:rsidRDefault="009541BD" w:rsidP="0069450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:rsidR="009541BD" w:rsidRPr="00E8308E" w:rsidRDefault="009541BD" w:rsidP="0069450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541BD" w:rsidRPr="00E8308E" w:rsidRDefault="009541BD" w:rsidP="0069450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541BD" w:rsidRPr="00E8308E" w:rsidRDefault="009541BD" w:rsidP="0069450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1BD" w:rsidRPr="00E8308E" w:rsidRDefault="009541BD" w:rsidP="0069450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54E2" w:rsidRDefault="00CD54E2" w:rsidP="00CD54E2">
      <w:pPr>
        <w:rPr>
          <w:rFonts w:asciiTheme="minorHAnsi" w:hAnsiTheme="minorHAnsi" w:cstheme="minorHAnsi"/>
          <w:sz w:val="22"/>
          <w:szCs w:val="22"/>
        </w:rPr>
      </w:pPr>
      <w:r w:rsidRPr="00E8308E">
        <w:rPr>
          <w:rFonts w:asciiTheme="minorHAnsi" w:hAnsiTheme="minorHAnsi" w:cstheme="minorHAnsi"/>
          <w:sz w:val="22"/>
          <w:szCs w:val="22"/>
        </w:rPr>
        <w:t xml:space="preserve">Wartość </w:t>
      </w:r>
      <w:r w:rsidRPr="00E8308E">
        <w:rPr>
          <w:rFonts w:asciiTheme="minorHAnsi" w:hAnsiTheme="minorHAnsi" w:cstheme="minorHAnsi"/>
          <w:b/>
          <w:sz w:val="22"/>
          <w:szCs w:val="22"/>
        </w:rPr>
        <w:t xml:space="preserve">Część 1 </w:t>
      </w:r>
      <w:r w:rsidRPr="00E8308E">
        <w:rPr>
          <w:rFonts w:asciiTheme="minorHAnsi" w:hAnsiTheme="minorHAnsi" w:cstheme="minorHAnsi"/>
          <w:sz w:val="22"/>
          <w:szCs w:val="22"/>
        </w:rPr>
        <w:t xml:space="preserve"> netto ……............. zł, (netto słownie …………………………………………………………………………………………………podatek VAT 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E8308E">
        <w:rPr>
          <w:rFonts w:asciiTheme="minorHAnsi" w:hAnsiTheme="minorHAnsi" w:cstheme="minorHAnsi"/>
          <w:sz w:val="22"/>
          <w:szCs w:val="22"/>
        </w:rPr>
        <w:t>. zł,(słownie…………………………………..) wartość brutto ……..................... zł (brutto słownie: .............</w:t>
      </w:r>
      <w:r w:rsidRPr="00984164">
        <w:rPr>
          <w:rFonts w:asciiTheme="minorHAnsi" w:hAnsiTheme="minorHAnsi" w:cstheme="minorHAnsi"/>
          <w:sz w:val="22"/>
          <w:szCs w:val="22"/>
        </w:rPr>
        <w:t>..</w:t>
      </w:r>
      <w:r w:rsidRPr="00E830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 zł)</w:t>
      </w:r>
    </w:p>
    <w:p w:rsidR="009541BD" w:rsidRPr="00E8308E" w:rsidRDefault="009541BD" w:rsidP="009541B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E95C75" w:rsidRPr="00E8308E" w:rsidRDefault="009541BD" w:rsidP="00924F3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b/>
          <w:sz w:val="22"/>
          <w:szCs w:val="22"/>
        </w:rPr>
        <w:t>I</w:t>
      </w:r>
      <w:r w:rsidR="00302841" w:rsidRPr="00E8308E">
        <w:rPr>
          <w:rFonts w:asciiTheme="minorHAnsi" w:eastAsia="Times New Roman" w:hAnsiTheme="minorHAnsi" w:cstheme="minorHAnsi"/>
          <w:b/>
          <w:sz w:val="22"/>
          <w:szCs w:val="22"/>
        </w:rPr>
        <w:t>I</w:t>
      </w:r>
      <w:r w:rsidR="00D61A27">
        <w:rPr>
          <w:rFonts w:asciiTheme="minorHAnsi" w:eastAsia="Times New Roman" w:hAnsiTheme="minorHAnsi" w:cstheme="minorHAnsi"/>
          <w:b/>
          <w:sz w:val="22"/>
          <w:szCs w:val="22"/>
        </w:rPr>
        <w:t>I</w:t>
      </w:r>
      <w:r w:rsidRPr="00E8308E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Pr="00E8308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95C75" w:rsidRPr="00E8308E">
        <w:rPr>
          <w:rFonts w:asciiTheme="minorHAnsi" w:eastAsia="Times New Roman" w:hAnsiTheme="minorHAnsi" w:cstheme="minorHAnsi"/>
          <w:sz w:val="22"/>
          <w:szCs w:val="22"/>
        </w:rPr>
        <w:t xml:space="preserve">Ustanowionym pełnomocnikiem do reprezentowania w postępowaniu o udzielenie zamówienia i /lub zawarcia umowy w sprawie zamówienia publicznego, </w:t>
      </w:r>
      <w:r w:rsidR="00CD54E2">
        <w:rPr>
          <w:rFonts w:asciiTheme="minorHAnsi" w:eastAsia="Times New Roman" w:hAnsiTheme="minorHAnsi" w:cstheme="minorHAnsi"/>
          <w:sz w:val="22"/>
          <w:szCs w:val="22"/>
        </w:rPr>
        <w:br/>
      </w:r>
      <w:r w:rsidR="00E95C75" w:rsidRPr="00E8308E">
        <w:rPr>
          <w:rFonts w:asciiTheme="minorHAnsi" w:eastAsia="Times New Roman" w:hAnsiTheme="minorHAnsi" w:cstheme="minorHAnsi"/>
          <w:sz w:val="22"/>
          <w:szCs w:val="22"/>
        </w:rPr>
        <w:t>w przypadku składania oferty wspólnej</w:t>
      </w:r>
      <w:r w:rsidR="008D32A4" w:rsidRPr="00E8308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95C75" w:rsidRPr="00E8308E">
        <w:rPr>
          <w:rFonts w:asciiTheme="minorHAnsi" w:eastAsia="Times New Roman" w:hAnsiTheme="minorHAnsi" w:cstheme="minorHAnsi"/>
          <w:sz w:val="22"/>
          <w:szCs w:val="22"/>
        </w:rPr>
        <w:t>przez dwa lub więcej podmioty gospodarcze (konsorcja/ spółki cywilne) jest:</w:t>
      </w:r>
    </w:p>
    <w:p w:rsidR="00E95C75" w:rsidRPr="00E8308E" w:rsidRDefault="00E95C75" w:rsidP="00E95C75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stanowisko:</w:t>
      </w:r>
    </w:p>
    <w:p w:rsidR="00E95C75" w:rsidRPr="00E8308E" w:rsidRDefault="00E95C75" w:rsidP="00E95C75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</w:p>
    <w:p w:rsidR="00E95C75" w:rsidRPr="00E8308E" w:rsidRDefault="00E95C75" w:rsidP="00E95C75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imię i nazwisko:</w:t>
      </w:r>
    </w:p>
    <w:p w:rsidR="00E95C75" w:rsidRPr="00E8308E" w:rsidRDefault="00E95C75" w:rsidP="00E95C75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..................................................................................................................tel.: ( ) ................................</w:t>
      </w:r>
    </w:p>
    <w:p w:rsidR="00E95C75" w:rsidRPr="00E8308E" w:rsidRDefault="00E95C75" w:rsidP="00E95C75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uwagi:..................................................................................................................</w:t>
      </w:r>
    </w:p>
    <w:p w:rsidR="0076600C" w:rsidRPr="00E8308E" w:rsidRDefault="0076600C" w:rsidP="00E95C75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E95C75" w:rsidRPr="00E8308E" w:rsidRDefault="00302841" w:rsidP="00E95C75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b/>
          <w:sz w:val="22"/>
          <w:szCs w:val="22"/>
        </w:rPr>
        <w:t>IV</w:t>
      </w:r>
      <w:r w:rsidR="009541BD" w:rsidRPr="00E8308E">
        <w:rPr>
          <w:rFonts w:asciiTheme="minorHAnsi" w:eastAsia="Times New Roman" w:hAnsiTheme="minorHAnsi" w:cstheme="minorHAnsi"/>
          <w:b/>
          <w:sz w:val="22"/>
          <w:szCs w:val="22"/>
        </w:rPr>
        <w:t xml:space="preserve">. </w:t>
      </w:r>
      <w:r w:rsidR="00E95C75" w:rsidRPr="00E8308E">
        <w:rPr>
          <w:rFonts w:asciiTheme="minorHAnsi" w:eastAsia="Times New Roman" w:hAnsiTheme="minorHAnsi" w:cstheme="minorHAnsi"/>
          <w:b/>
          <w:sz w:val="22"/>
          <w:szCs w:val="22"/>
        </w:rPr>
        <w:t>Oświadczenie dotyczące postanowień Specyfikacji Istotnych Warunków Zamówienia</w:t>
      </w:r>
    </w:p>
    <w:p w:rsidR="00E95C75" w:rsidRPr="00E8308E" w:rsidRDefault="00943B99" w:rsidP="008D32A4">
      <w:pPr>
        <w:pStyle w:val="Akapitzlist"/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Oświadczamy, że cena</w:t>
      </w:r>
      <w:r w:rsidR="00E95C75" w:rsidRPr="00E8308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brutto oferty zawiera wszystkie elementy i koszty składające się </w:t>
      </w:r>
      <w:r w:rsidR="00C50F4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na wykonanie przedmiotu zamówienia.</w:t>
      </w:r>
    </w:p>
    <w:p w:rsidR="008D32A4" w:rsidRPr="00E8308E" w:rsidRDefault="00E95C75" w:rsidP="00E95C75">
      <w:pPr>
        <w:pStyle w:val="Akapitzlist"/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 xml:space="preserve">Oświadczamy, że zapoznaliśmy się ze specyfikacją istotnych warunków zamówienia, nie wnosimy żadnych zastrzeżeń oraz uzyskaliśmy informacje niezbędne do przygotowania oferty. </w:t>
      </w:r>
    </w:p>
    <w:p w:rsidR="008D32A4" w:rsidRPr="00E8308E" w:rsidRDefault="00E95C75" w:rsidP="00E95C75">
      <w:pPr>
        <w:pStyle w:val="Akapitzlist"/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Oświadczam, że przedmiot oferty jest zgodny z przedmiotem zamówienia.</w:t>
      </w:r>
    </w:p>
    <w:p w:rsidR="008D32A4" w:rsidRPr="00E8308E" w:rsidRDefault="00E95C75" w:rsidP="00E95C75">
      <w:pPr>
        <w:pStyle w:val="Akapitzlist"/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Oświadczamy, że uważamy się za związanych ofertą przez czas wskazany w specyfikacji istotnych warunków zamówienia.</w:t>
      </w:r>
    </w:p>
    <w:p w:rsidR="008D32A4" w:rsidRPr="00E8308E" w:rsidRDefault="00E95C75" w:rsidP="00E95C75">
      <w:pPr>
        <w:pStyle w:val="Akapitzlist"/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 xml:space="preserve">Oświadczamy, że załączone do specyfikacji istotnych warunków zamówienia wymagania stawiane Wykonawcy oraz projekt umowy zostały przez nas zaakceptowane bez zastrzeżeń i zobowiązujemy się, w przypadku wyboru naszej oferty, do zawarcia umowy w miejscu i terminie wyznaczonym przez Zamawiającego. </w:t>
      </w:r>
    </w:p>
    <w:p w:rsidR="00160B57" w:rsidRPr="00E8308E" w:rsidRDefault="00E95C75" w:rsidP="00E95C75">
      <w:pPr>
        <w:pStyle w:val="Akapitzlist"/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 xml:space="preserve">Oświadczam, że wszystkie załączone dokumenty lub kserokopie są zgodne z </w:t>
      </w:r>
      <w:r w:rsidR="008D32A4" w:rsidRPr="00E8308E">
        <w:rPr>
          <w:rFonts w:asciiTheme="minorHAnsi" w:eastAsia="Times New Roman" w:hAnsiTheme="minorHAnsi" w:cstheme="minorHAnsi"/>
          <w:sz w:val="22"/>
          <w:szCs w:val="22"/>
        </w:rPr>
        <w:t>aktualnym stanem faktycznym i prawn</w:t>
      </w:r>
      <w:r w:rsidRPr="00E8308E">
        <w:rPr>
          <w:rFonts w:asciiTheme="minorHAnsi" w:eastAsia="Times New Roman" w:hAnsiTheme="minorHAnsi" w:cstheme="minorHAnsi"/>
          <w:sz w:val="22"/>
          <w:szCs w:val="22"/>
        </w:rPr>
        <w:t>ym.</w:t>
      </w:r>
    </w:p>
    <w:p w:rsidR="006F10D1" w:rsidRDefault="006F10D1" w:rsidP="00E95C75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6F10D1" w:rsidRDefault="006F10D1" w:rsidP="00E95C75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E95C75" w:rsidRPr="00E8308E" w:rsidRDefault="009541BD" w:rsidP="00E95C75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 xml:space="preserve">V. </w:t>
      </w:r>
      <w:r w:rsidR="00E95C75" w:rsidRPr="00E8308E">
        <w:rPr>
          <w:rFonts w:asciiTheme="minorHAnsi" w:eastAsia="Times New Roman" w:hAnsiTheme="minorHAnsi" w:cstheme="minorHAnsi"/>
          <w:b/>
          <w:sz w:val="22"/>
          <w:szCs w:val="22"/>
        </w:rPr>
        <w:t>Załącznikami do niniejszej oferty są następujące dokumenty:</w:t>
      </w:r>
    </w:p>
    <w:p w:rsidR="00E95C75" w:rsidRPr="00E8308E" w:rsidRDefault="00E95C75" w:rsidP="008D32A4">
      <w:pPr>
        <w:pStyle w:val="Akapitzlist"/>
        <w:numPr>
          <w:ilvl w:val="0"/>
          <w:numId w:val="1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</w:t>
      </w:r>
    </w:p>
    <w:p w:rsidR="00E95C75" w:rsidRPr="00E8308E" w:rsidRDefault="00E95C75" w:rsidP="008D32A4">
      <w:pPr>
        <w:pStyle w:val="Akapitzlist"/>
        <w:numPr>
          <w:ilvl w:val="0"/>
          <w:numId w:val="1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</w:t>
      </w:r>
    </w:p>
    <w:p w:rsidR="00E95C75" w:rsidRPr="00E8308E" w:rsidRDefault="00E95C75" w:rsidP="008D32A4">
      <w:pPr>
        <w:pStyle w:val="Akapitzlist"/>
        <w:numPr>
          <w:ilvl w:val="0"/>
          <w:numId w:val="1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</w:t>
      </w:r>
    </w:p>
    <w:p w:rsidR="00E95C75" w:rsidRPr="00E8308E" w:rsidRDefault="00E95C75" w:rsidP="008D32A4">
      <w:pPr>
        <w:pStyle w:val="Akapitzlist"/>
        <w:numPr>
          <w:ilvl w:val="0"/>
          <w:numId w:val="1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</w:t>
      </w:r>
    </w:p>
    <w:p w:rsidR="00E95C75" w:rsidRPr="00E8308E" w:rsidRDefault="00E95C75" w:rsidP="008D32A4">
      <w:pPr>
        <w:pStyle w:val="Akapitzlist"/>
        <w:numPr>
          <w:ilvl w:val="0"/>
          <w:numId w:val="1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</w:t>
      </w:r>
      <w:r w:rsidR="00160B57"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</w:t>
      </w:r>
      <w:r w:rsidRPr="00E8308E">
        <w:rPr>
          <w:rFonts w:asciiTheme="minorHAnsi" w:eastAsia="Times New Roman" w:hAnsiTheme="minorHAnsi" w:cstheme="minorHAnsi"/>
          <w:sz w:val="22"/>
          <w:szCs w:val="22"/>
        </w:rPr>
        <w:t>....</w:t>
      </w:r>
    </w:p>
    <w:p w:rsidR="00E95C75" w:rsidRPr="00E8308E" w:rsidRDefault="00E95C75" w:rsidP="008D32A4">
      <w:pPr>
        <w:pStyle w:val="Akapitzlist"/>
        <w:numPr>
          <w:ilvl w:val="0"/>
          <w:numId w:val="1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</w:t>
      </w:r>
    </w:p>
    <w:p w:rsidR="00E95C75" w:rsidRPr="00E8308E" w:rsidRDefault="00E95C75" w:rsidP="008D32A4">
      <w:pPr>
        <w:pStyle w:val="Akapitzlist"/>
        <w:numPr>
          <w:ilvl w:val="0"/>
          <w:numId w:val="1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</w:t>
      </w:r>
    </w:p>
    <w:p w:rsidR="00E95C75" w:rsidRPr="00E8308E" w:rsidRDefault="00E95C75" w:rsidP="008D32A4">
      <w:pPr>
        <w:pStyle w:val="Akapitzlist"/>
        <w:numPr>
          <w:ilvl w:val="0"/>
          <w:numId w:val="1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</w:t>
      </w:r>
    </w:p>
    <w:p w:rsidR="009541BD" w:rsidRPr="00E8308E" w:rsidRDefault="009541BD" w:rsidP="008D32A4">
      <w:pPr>
        <w:pStyle w:val="Akapitzlist"/>
        <w:numPr>
          <w:ilvl w:val="0"/>
          <w:numId w:val="1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:rsidR="006F10D1" w:rsidRDefault="006F10D1" w:rsidP="00E95C75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E95C75" w:rsidRPr="00E8308E" w:rsidRDefault="009541BD" w:rsidP="00E95C75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b/>
          <w:sz w:val="22"/>
          <w:szCs w:val="22"/>
        </w:rPr>
        <w:t>V</w:t>
      </w:r>
      <w:r w:rsidR="00302841" w:rsidRPr="00E8308E">
        <w:rPr>
          <w:rFonts w:asciiTheme="minorHAnsi" w:eastAsia="Times New Roman" w:hAnsiTheme="minorHAnsi" w:cstheme="minorHAnsi"/>
          <w:b/>
          <w:sz w:val="22"/>
          <w:szCs w:val="22"/>
        </w:rPr>
        <w:t>I</w:t>
      </w:r>
      <w:r w:rsidRPr="00E8308E">
        <w:rPr>
          <w:rFonts w:asciiTheme="minorHAnsi" w:eastAsia="Times New Roman" w:hAnsiTheme="minorHAnsi" w:cstheme="minorHAnsi"/>
          <w:b/>
          <w:sz w:val="22"/>
          <w:szCs w:val="22"/>
        </w:rPr>
        <w:t xml:space="preserve">. </w:t>
      </w:r>
      <w:r w:rsidR="00E95C75" w:rsidRPr="00E8308E">
        <w:rPr>
          <w:rFonts w:asciiTheme="minorHAnsi" w:eastAsia="Times New Roman" w:hAnsiTheme="minorHAnsi" w:cstheme="minorHAnsi"/>
          <w:b/>
          <w:sz w:val="22"/>
          <w:szCs w:val="22"/>
        </w:rPr>
        <w:t>Zgodnie z art. 8 ust. 3 Prawa zamówień publicznych, Wykonawca zastrzega, iż wymienione niżej</w:t>
      </w:r>
      <w:r w:rsidR="008D32A4" w:rsidRPr="00E8308E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E95C75" w:rsidRPr="00E8308E">
        <w:rPr>
          <w:rFonts w:asciiTheme="minorHAnsi" w:eastAsia="Times New Roman" w:hAnsiTheme="minorHAnsi" w:cstheme="minorHAnsi"/>
          <w:b/>
          <w:sz w:val="22"/>
          <w:szCs w:val="22"/>
        </w:rPr>
        <w:t>dokumenty, składające się na ofertę, nie mogą być udostępnione innym uczestnikom postępowania:</w:t>
      </w:r>
    </w:p>
    <w:p w:rsidR="00E95C75" w:rsidRPr="00E8308E" w:rsidRDefault="00E95C75" w:rsidP="00E95C75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32A4"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</w:t>
      </w: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</w:t>
      </w:r>
      <w:r w:rsidR="00137700"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E8308E">
        <w:rPr>
          <w:rFonts w:asciiTheme="minorHAnsi" w:eastAsia="Times New Roman" w:hAnsiTheme="minorHAnsi" w:cstheme="minorHAnsi"/>
          <w:sz w:val="22"/>
          <w:szCs w:val="22"/>
        </w:rPr>
        <w:t>...................</w:t>
      </w:r>
    </w:p>
    <w:p w:rsidR="008D32A4" w:rsidRPr="00E8308E" w:rsidRDefault="008D32A4" w:rsidP="008D32A4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7700"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E8308E">
        <w:rPr>
          <w:rFonts w:asciiTheme="minorHAnsi" w:eastAsia="Times New Roman" w:hAnsiTheme="minorHAnsi" w:cstheme="minorHAnsi"/>
          <w:sz w:val="22"/>
          <w:szCs w:val="22"/>
        </w:rPr>
        <w:t>........</w:t>
      </w:r>
    </w:p>
    <w:p w:rsidR="008D32A4" w:rsidRPr="00E8308E" w:rsidRDefault="008D32A4" w:rsidP="00E95C7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F10D1" w:rsidRDefault="006F10D1" w:rsidP="00E95C75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E95C75" w:rsidRPr="00E8308E" w:rsidRDefault="009541BD" w:rsidP="00E95C75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b/>
          <w:sz w:val="22"/>
          <w:szCs w:val="22"/>
        </w:rPr>
        <w:t>VI</w:t>
      </w:r>
      <w:r w:rsidR="00943B99">
        <w:rPr>
          <w:rFonts w:asciiTheme="minorHAnsi" w:eastAsia="Times New Roman" w:hAnsiTheme="minorHAnsi" w:cstheme="minorHAnsi"/>
          <w:b/>
          <w:sz w:val="22"/>
          <w:szCs w:val="22"/>
        </w:rPr>
        <w:t>I</w:t>
      </w:r>
      <w:r w:rsidRPr="00E8308E">
        <w:rPr>
          <w:rFonts w:asciiTheme="minorHAnsi" w:eastAsia="Times New Roman" w:hAnsiTheme="minorHAnsi" w:cstheme="minorHAnsi"/>
          <w:b/>
          <w:sz w:val="22"/>
          <w:szCs w:val="22"/>
        </w:rPr>
        <w:t xml:space="preserve">. </w:t>
      </w:r>
      <w:r w:rsidR="00E95C75" w:rsidRPr="00E8308E">
        <w:rPr>
          <w:rFonts w:asciiTheme="minorHAnsi" w:eastAsia="Times New Roman" w:hAnsiTheme="minorHAnsi" w:cstheme="minorHAnsi"/>
          <w:b/>
          <w:sz w:val="22"/>
          <w:szCs w:val="22"/>
        </w:rPr>
        <w:t>Inne informacje Wykonawcy</w:t>
      </w:r>
      <w:r w:rsidR="00E95C75" w:rsidRPr="00E8308E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8D32A4" w:rsidRPr="00E8308E" w:rsidRDefault="008D32A4" w:rsidP="008D32A4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308E">
        <w:rPr>
          <w:rFonts w:asciiTheme="minorHAnsi" w:eastAsia="Times New Roman" w:hAnsiTheme="minorHAnsi" w:cstheme="minorHAnsi"/>
          <w:sz w:val="22"/>
          <w:szCs w:val="22"/>
        </w:rPr>
        <w:t>..........................</w:t>
      </w:r>
    </w:p>
    <w:p w:rsidR="008D32A4" w:rsidRPr="00E8308E" w:rsidRDefault="008D32A4" w:rsidP="008D32A4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308E">
        <w:rPr>
          <w:rFonts w:asciiTheme="minorHAnsi" w:eastAsia="Times New Roman" w:hAnsiTheme="minorHAnsi" w:cstheme="minorHAnsi"/>
          <w:sz w:val="22"/>
          <w:szCs w:val="22"/>
        </w:rPr>
        <w:t>..........................</w:t>
      </w:r>
    </w:p>
    <w:p w:rsidR="008D32A4" w:rsidRPr="00E8308E" w:rsidRDefault="00E95C75" w:rsidP="00E95C75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Ofertę składamy według naszej woli i wiedzy, świadomi odpowiedzialności karnej z art. 297 Kodeksu Karnego</w:t>
      </w:r>
    </w:p>
    <w:p w:rsidR="008D32A4" w:rsidRPr="00E8308E" w:rsidRDefault="008D32A4" w:rsidP="00E95C7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712677" w:rsidRPr="00E8308E" w:rsidRDefault="00712677" w:rsidP="00712677">
      <w:pPr>
        <w:tabs>
          <w:tab w:val="left" w:pos="11865"/>
          <w:tab w:val="right" w:pos="14570"/>
        </w:tabs>
        <w:ind w:left="6354"/>
        <w:rPr>
          <w:rFonts w:asciiTheme="minorHAnsi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Pr="00E8308E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:rsidR="00712677" w:rsidRPr="00E8308E" w:rsidRDefault="00712677" w:rsidP="00712677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E8308E">
        <w:rPr>
          <w:rFonts w:asciiTheme="minorHAnsi" w:hAnsiTheme="minorHAnsi" w:cstheme="minorHAnsi"/>
          <w:i/>
          <w:sz w:val="22"/>
          <w:szCs w:val="22"/>
        </w:rPr>
        <w:t xml:space="preserve">czytelny podpis lub pieczątka z podpisem osoby uprawnionej do </w:t>
      </w:r>
    </w:p>
    <w:p w:rsidR="00160B57" w:rsidRPr="00E07BF3" w:rsidRDefault="00712677" w:rsidP="009D2A05">
      <w:pPr>
        <w:ind w:left="3530" w:firstLine="706"/>
        <w:jc w:val="center"/>
        <w:rPr>
          <w:rFonts w:asciiTheme="minorHAnsi" w:hAnsiTheme="minorHAnsi" w:cstheme="minorHAnsi"/>
          <w:sz w:val="20"/>
          <w:szCs w:val="20"/>
        </w:rPr>
      </w:pPr>
      <w:r w:rsidRPr="00E8308E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reprezentowania</w:t>
      </w:r>
      <w:r w:rsidRPr="00E07BF3">
        <w:rPr>
          <w:rFonts w:asciiTheme="minorHAnsi" w:hAnsiTheme="minorHAnsi" w:cstheme="minorHAnsi"/>
          <w:i/>
          <w:sz w:val="20"/>
          <w:szCs w:val="20"/>
        </w:rPr>
        <w:t xml:space="preserve"> Wykonawc</w:t>
      </w:r>
      <w:r w:rsidR="009D2A05" w:rsidRPr="00E07BF3">
        <w:rPr>
          <w:rFonts w:asciiTheme="minorHAnsi" w:hAnsiTheme="minorHAnsi" w:cstheme="minorHAnsi"/>
          <w:i/>
          <w:sz w:val="20"/>
          <w:szCs w:val="20"/>
        </w:rPr>
        <w:t>y</w:t>
      </w:r>
    </w:p>
    <w:sectPr w:rsidR="00160B57" w:rsidRPr="00E07BF3" w:rsidSect="00984164">
      <w:headerReference w:type="default" r:id="rId8"/>
      <w:footerReference w:type="default" r:id="rId9"/>
      <w:pgSz w:w="16838" w:h="11906" w:orient="landscape"/>
      <w:pgMar w:top="945" w:right="1134" w:bottom="1134" w:left="1134" w:header="284" w:footer="24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8B" w:rsidRDefault="00E97F8B" w:rsidP="00560058">
      <w:r>
        <w:separator/>
      </w:r>
    </w:p>
  </w:endnote>
  <w:endnote w:type="continuationSeparator" w:id="0">
    <w:p w:rsidR="00E97F8B" w:rsidRDefault="00E97F8B" w:rsidP="0056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6E" w:rsidRDefault="004A3B06">
    <w:pPr>
      <w:pStyle w:val="Stopka"/>
      <w:jc w:val="right"/>
    </w:pPr>
    <w:r>
      <w:fldChar w:fldCharType="begin"/>
    </w:r>
    <w:r w:rsidR="00C71269">
      <w:instrText>PAGE   \* MERGEFORMAT</w:instrText>
    </w:r>
    <w:r>
      <w:fldChar w:fldCharType="separate"/>
    </w:r>
    <w:r w:rsidR="006F10D1">
      <w:rPr>
        <w:noProof/>
      </w:rPr>
      <w:t>1</w:t>
    </w:r>
    <w:r>
      <w:rPr>
        <w:noProof/>
      </w:rPr>
      <w:fldChar w:fldCharType="end"/>
    </w:r>
  </w:p>
  <w:p w:rsidR="00F1346E" w:rsidRPr="002A2017" w:rsidRDefault="00E65855" w:rsidP="002A2017">
    <w:pPr>
      <w:jc w:val="both"/>
      <w:rPr>
        <w:rFonts w:asciiTheme="minorHAnsi" w:hAnsiTheme="minorHAnsi" w:cstheme="minorHAnsi"/>
        <w:b/>
        <w:sz w:val="16"/>
        <w:szCs w:val="16"/>
      </w:rPr>
    </w:pPr>
    <w:r w:rsidRPr="008E64D0">
      <w:rPr>
        <w:rFonts w:asciiTheme="minorHAnsi" w:hAnsiTheme="minorHAnsi" w:cstheme="minorHAnsi"/>
        <w:sz w:val="16"/>
        <w:szCs w:val="16"/>
      </w:rPr>
      <w:t xml:space="preserve">Projekt  „Technik leśnik na miarę potrzeb rynku pracy”” realizowany  przez Zespół Szkół Leśnych w Zagnańsku , współfinansowany ze środków Unii Europejskiej  Oś priorytetowa: RPSW.08.00.00 Rozwój edukacji i aktywne społeczeństwo  Działanie: RPSW.08.05.00 Rozwój i wysoka jakość szkolnictwa zawodowego i kształcenia ustawicznego </w:t>
    </w:r>
    <w:proofErr w:type="spellStart"/>
    <w:r w:rsidRPr="008E64D0">
      <w:rPr>
        <w:rFonts w:asciiTheme="minorHAnsi" w:hAnsiTheme="minorHAnsi" w:cstheme="minorHAnsi"/>
        <w:sz w:val="16"/>
        <w:szCs w:val="16"/>
      </w:rPr>
      <w:t>Poddziałanie</w:t>
    </w:r>
    <w:proofErr w:type="spellEnd"/>
    <w:r w:rsidRPr="008E64D0">
      <w:rPr>
        <w:rFonts w:asciiTheme="minorHAnsi" w:hAnsiTheme="minorHAnsi" w:cstheme="minorHAnsi"/>
        <w:sz w:val="16"/>
        <w:szCs w:val="16"/>
      </w:rPr>
      <w:t xml:space="preserve">: RPSW.08.05.01 Podniesienie jakości kształcenia zawodowego oraz wsparcie na rzecz tworzenia i rozwoju </w:t>
    </w:r>
    <w:proofErr w:type="spellStart"/>
    <w:r w:rsidRPr="008E64D0">
      <w:rPr>
        <w:rFonts w:asciiTheme="minorHAnsi" w:hAnsiTheme="minorHAnsi" w:cstheme="minorHAnsi"/>
        <w:sz w:val="16"/>
        <w:szCs w:val="16"/>
      </w:rPr>
      <w:t>CKZiU</w:t>
    </w:r>
    <w:proofErr w:type="spellEnd"/>
    <w:r w:rsidRPr="008E64D0">
      <w:rPr>
        <w:rFonts w:asciiTheme="minorHAnsi" w:hAnsiTheme="minorHAnsi" w:cstheme="minorHAnsi"/>
        <w:sz w:val="16"/>
        <w:szCs w:val="16"/>
      </w:rPr>
      <w:t xml:space="preserve"> (projekty konkursowe) Urząd Marszałkowski Województwa Świętokrz</w:t>
    </w:r>
    <w:r w:rsidR="006B1A1C" w:rsidRPr="008E64D0">
      <w:rPr>
        <w:rFonts w:asciiTheme="minorHAnsi" w:hAnsiTheme="minorHAnsi" w:cstheme="minorHAnsi"/>
        <w:sz w:val="16"/>
        <w:szCs w:val="16"/>
      </w:rPr>
      <w:t xml:space="preserve">yskiego, IZ RPSW 1.5 Numer projektu: </w:t>
    </w:r>
    <w:r w:rsidRPr="008E64D0">
      <w:rPr>
        <w:rFonts w:asciiTheme="minorHAnsi" w:hAnsiTheme="minorHAnsi" w:cstheme="minorHAnsi"/>
        <w:sz w:val="16"/>
        <w:szCs w:val="16"/>
      </w:rPr>
      <w:t xml:space="preserve"> </w:t>
    </w:r>
    <w:r w:rsidR="006B1A1C" w:rsidRPr="008E64D0">
      <w:rPr>
        <w:rFonts w:asciiTheme="minorHAnsi" w:hAnsiTheme="minorHAnsi" w:cstheme="minorHAnsi"/>
        <w:color w:val="000000"/>
        <w:sz w:val="16"/>
        <w:szCs w:val="16"/>
        <w:shd w:val="clear" w:color="auto" w:fill="FFFFFF"/>
      </w:rPr>
      <w:t>RPSW.08.05.01-26-0053/19</w:t>
    </w:r>
    <w:r>
      <w:rPr>
        <w:rFonts w:ascii="Arial Narrow" w:hAnsi="Arial Narrow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8B" w:rsidRDefault="00E97F8B" w:rsidP="00560058">
      <w:r>
        <w:separator/>
      </w:r>
    </w:p>
  </w:footnote>
  <w:footnote w:type="continuationSeparator" w:id="0">
    <w:p w:rsidR="00E97F8B" w:rsidRDefault="00E97F8B" w:rsidP="00560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6E" w:rsidRPr="00EC016D" w:rsidRDefault="00EC016D" w:rsidP="0076600C">
    <w:pPr>
      <w:pStyle w:val="Nagwek"/>
      <w:tabs>
        <w:tab w:val="left" w:pos="4334"/>
      </w:tabs>
    </w:pPr>
    <w:r w:rsidRPr="008068C4">
      <w:rPr>
        <w:rFonts w:ascii="Arial Narrow" w:hAnsi="Arial Narrow"/>
        <w:noProof/>
      </w:rPr>
      <w:drawing>
        <wp:inline distT="0" distB="0" distL="0" distR="0">
          <wp:extent cx="1304925" cy="542925"/>
          <wp:effectExtent l="19050" t="0" r="9525" b="0"/>
          <wp:docPr id="4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ab/>
    </w:r>
    <w:r>
      <w:rPr>
        <w:rFonts w:ascii="Arial Narrow" w:hAnsi="Arial Narrow"/>
        <w:noProof/>
      </w:rPr>
      <w:drawing>
        <wp:inline distT="0" distB="0" distL="0" distR="0">
          <wp:extent cx="1369533" cy="628650"/>
          <wp:effectExtent l="0" t="0" r="0" b="0"/>
          <wp:docPr id="5" name="Obraz 1" descr="C:\Users\admin\Desktop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393" cy="63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                    </w:t>
    </w:r>
    <w:r w:rsidRPr="008068C4">
      <w:rPr>
        <w:rFonts w:ascii="Arial Narrow" w:hAnsi="Arial Narrow"/>
        <w:noProof/>
      </w:rPr>
      <w:drawing>
        <wp:inline distT="0" distB="0" distL="0" distR="0">
          <wp:extent cx="1209675" cy="542925"/>
          <wp:effectExtent l="19050" t="0" r="9525" b="0"/>
          <wp:docPr id="6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                     </w:t>
    </w:r>
    <w:r w:rsidRPr="008068C4">
      <w:rPr>
        <w:rFonts w:ascii="Arial Narrow" w:hAnsi="Arial Narrow"/>
        <w:noProof/>
      </w:rPr>
      <w:drawing>
        <wp:inline distT="0" distB="0" distL="0" distR="0">
          <wp:extent cx="1257300" cy="542925"/>
          <wp:effectExtent l="19050" t="0" r="0" b="0"/>
          <wp:docPr id="11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64C71"/>
    <w:multiLevelType w:val="multilevel"/>
    <w:tmpl w:val="85661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1EA2936"/>
    <w:multiLevelType w:val="hybridMultilevel"/>
    <w:tmpl w:val="7258219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30746CB"/>
    <w:multiLevelType w:val="multilevel"/>
    <w:tmpl w:val="600A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4527A0F"/>
    <w:multiLevelType w:val="multilevel"/>
    <w:tmpl w:val="BFBC4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049A3903"/>
    <w:multiLevelType w:val="hybridMultilevel"/>
    <w:tmpl w:val="CE566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30099"/>
    <w:multiLevelType w:val="hybridMultilevel"/>
    <w:tmpl w:val="153C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43B5F"/>
    <w:multiLevelType w:val="hybridMultilevel"/>
    <w:tmpl w:val="CAE4106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805387"/>
    <w:multiLevelType w:val="multilevel"/>
    <w:tmpl w:val="53FE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10135788"/>
    <w:multiLevelType w:val="hybridMultilevel"/>
    <w:tmpl w:val="67E649F0"/>
    <w:lvl w:ilvl="0" w:tplc="4C42FD9E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0DF00CF"/>
    <w:multiLevelType w:val="hybridMultilevel"/>
    <w:tmpl w:val="5442D5D0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7B3D39"/>
    <w:multiLevelType w:val="multilevel"/>
    <w:tmpl w:val="EB42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>
    <w:nsid w:val="16D77ABC"/>
    <w:multiLevelType w:val="hybridMultilevel"/>
    <w:tmpl w:val="12BAE64E"/>
    <w:lvl w:ilvl="0" w:tplc="4C42FD9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816617"/>
    <w:multiLevelType w:val="multilevel"/>
    <w:tmpl w:val="95988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1DA27B99"/>
    <w:multiLevelType w:val="hybridMultilevel"/>
    <w:tmpl w:val="FC364FB8"/>
    <w:lvl w:ilvl="0" w:tplc="4C42FD9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13246B"/>
    <w:multiLevelType w:val="hybridMultilevel"/>
    <w:tmpl w:val="09AEDC5C"/>
    <w:lvl w:ilvl="0" w:tplc="4C42FD9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457696"/>
    <w:multiLevelType w:val="hybridMultilevel"/>
    <w:tmpl w:val="2CEEF85A"/>
    <w:lvl w:ilvl="0" w:tplc="A2BCB2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173D6"/>
    <w:multiLevelType w:val="multilevel"/>
    <w:tmpl w:val="3258D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275C3CF0"/>
    <w:multiLevelType w:val="multilevel"/>
    <w:tmpl w:val="00D0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>
    <w:nsid w:val="28087964"/>
    <w:multiLevelType w:val="hybridMultilevel"/>
    <w:tmpl w:val="2A72C806"/>
    <w:lvl w:ilvl="0" w:tplc="4C42FD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166BCD"/>
    <w:multiLevelType w:val="multilevel"/>
    <w:tmpl w:val="E49CD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ordin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1">
    <w:nsid w:val="314F51FA"/>
    <w:multiLevelType w:val="hybridMultilevel"/>
    <w:tmpl w:val="5E24E542"/>
    <w:lvl w:ilvl="0" w:tplc="4C42FD9E">
      <w:start w:val="1"/>
      <w:numFmt w:val="bullet"/>
      <w:lvlText w:val="□"/>
      <w:lvlJc w:val="left"/>
      <w:pPr>
        <w:ind w:left="7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>
    <w:nsid w:val="34D467F8"/>
    <w:multiLevelType w:val="hybridMultilevel"/>
    <w:tmpl w:val="B5FE7F3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137005"/>
    <w:multiLevelType w:val="hybridMultilevel"/>
    <w:tmpl w:val="CACC7FE4"/>
    <w:lvl w:ilvl="0" w:tplc="C5C8041A">
      <w:start w:val="3"/>
      <w:numFmt w:val="bullet"/>
      <w:pStyle w:val="punktoryteks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8296D"/>
    <w:multiLevelType w:val="hybridMultilevel"/>
    <w:tmpl w:val="030A0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B413A"/>
    <w:multiLevelType w:val="hybridMultilevel"/>
    <w:tmpl w:val="D1BCB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5A0C98"/>
    <w:multiLevelType w:val="hybridMultilevel"/>
    <w:tmpl w:val="EE7CD11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356257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9A46AF"/>
    <w:multiLevelType w:val="multilevel"/>
    <w:tmpl w:val="C200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8">
    <w:nsid w:val="668120F9"/>
    <w:multiLevelType w:val="hybridMultilevel"/>
    <w:tmpl w:val="3934DF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C52247"/>
    <w:multiLevelType w:val="multilevel"/>
    <w:tmpl w:val="42BC9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0">
    <w:nsid w:val="70BB774E"/>
    <w:multiLevelType w:val="hybridMultilevel"/>
    <w:tmpl w:val="3E76A97A"/>
    <w:lvl w:ilvl="0" w:tplc="4C42FD9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720584"/>
    <w:multiLevelType w:val="hybridMultilevel"/>
    <w:tmpl w:val="89108AD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3">
    <w:nsid w:val="7D404C63"/>
    <w:multiLevelType w:val="hybridMultilevel"/>
    <w:tmpl w:val="334E95D0"/>
    <w:lvl w:ilvl="0" w:tplc="4C42FD9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18"/>
  </w:num>
  <w:num w:numId="8">
    <w:abstractNumId w:val="2"/>
  </w:num>
  <w:num w:numId="9">
    <w:abstractNumId w:val="20"/>
  </w:num>
  <w:num w:numId="10">
    <w:abstractNumId w:val="29"/>
  </w:num>
  <w:num w:numId="11">
    <w:abstractNumId w:val="17"/>
  </w:num>
  <w:num w:numId="12">
    <w:abstractNumId w:val="27"/>
  </w:num>
  <w:num w:numId="13">
    <w:abstractNumId w:val="3"/>
  </w:num>
  <w:num w:numId="14">
    <w:abstractNumId w:val="4"/>
  </w:num>
  <w:num w:numId="15">
    <w:abstractNumId w:val="19"/>
  </w:num>
  <w:num w:numId="16">
    <w:abstractNumId w:val="24"/>
  </w:num>
  <w:num w:numId="17">
    <w:abstractNumId w:val="6"/>
  </w:num>
  <w:num w:numId="18">
    <w:abstractNumId w:val="30"/>
  </w:num>
  <w:num w:numId="19">
    <w:abstractNumId w:val="14"/>
  </w:num>
  <w:num w:numId="20">
    <w:abstractNumId w:val="16"/>
  </w:num>
  <w:num w:numId="21">
    <w:abstractNumId w:val="12"/>
  </w:num>
  <w:num w:numId="22">
    <w:abstractNumId w:val="15"/>
  </w:num>
  <w:num w:numId="23">
    <w:abstractNumId w:val="33"/>
  </w:num>
  <w:num w:numId="24">
    <w:abstractNumId w:val="5"/>
  </w:num>
  <w:num w:numId="25">
    <w:abstractNumId w:val="28"/>
  </w:num>
  <w:num w:numId="26">
    <w:abstractNumId w:val="10"/>
  </w:num>
  <w:num w:numId="27">
    <w:abstractNumId w:val="22"/>
  </w:num>
  <w:num w:numId="28">
    <w:abstractNumId w:val="31"/>
  </w:num>
  <w:num w:numId="29">
    <w:abstractNumId w:val="7"/>
  </w:num>
  <w:num w:numId="3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9"/>
  </w:num>
  <w:num w:numId="33">
    <w:abstractNumId w:val="21"/>
  </w:num>
  <w:num w:numId="34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isplayBackgroundShape/>
  <w:embedSystemFonts/>
  <w:proofState w:spelling="clean"/>
  <w:attachedTemplate r:id="rId1"/>
  <w:stylePaneFormatFilter w:val="0000"/>
  <w:documentProtection w:edit="forms" w:enforcement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531C3"/>
    <w:rsid w:val="00003D3B"/>
    <w:rsid w:val="00006FC2"/>
    <w:rsid w:val="00010FF1"/>
    <w:rsid w:val="000272D3"/>
    <w:rsid w:val="00031450"/>
    <w:rsid w:val="000370C0"/>
    <w:rsid w:val="00037904"/>
    <w:rsid w:val="00053AC9"/>
    <w:rsid w:val="00064064"/>
    <w:rsid w:val="00066995"/>
    <w:rsid w:val="0007059B"/>
    <w:rsid w:val="000776A4"/>
    <w:rsid w:val="00080C00"/>
    <w:rsid w:val="00090BC0"/>
    <w:rsid w:val="0009410D"/>
    <w:rsid w:val="000B12EE"/>
    <w:rsid w:val="000D0797"/>
    <w:rsid w:val="000E59CD"/>
    <w:rsid w:val="000F338A"/>
    <w:rsid w:val="001113DA"/>
    <w:rsid w:val="0011697F"/>
    <w:rsid w:val="001212C2"/>
    <w:rsid w:val="001359C4"/>
    <w:rsid w:val="00137700"/>
    <w:rsid w:val="001444E3"/>
    <w:rsid w:val="001470C3"/>
    <w:rsid w:val="0015627E"/>
    <w:rsid w:val="00157353"/>
    <w:rsid w:val="00160B57"/>
    <w:rsid w:val="00161183"/>
    <w:rsid w:val="001664E6"/>
    <w:rsid w:val="00183912"/>
    <w:rsid w:val="00184265"/>
    <w:rsid w:val="001928AB"/>
    <w:rsid w:val="001946DB"/>
    <w:rsid w:val="001B75A9"/>
    <w:rsid w:val="001C1120"/>
    <w:rsid w:val="001C3061"/>
    <w:rsid w:val="001E051A"/>
    <w:rsid w:val="001F2EFB"/>
    <w:rsid w:val="001F6166"/>
    <w:rsid w:val="00200855"/>
    <w:rsid w:val="002036B7"/>
    <w:rsid w:val="00203BAD"/>
    <w:rsid w:val="00205CAE"/>
    <w:rsid w:val="0023321B"/>
    <w:rsid w:val="002350D9"/>
    <w:rsid w:val="0024318D"/>
    <w:rsid w:val="00244211"/>
    <w:rsid w:val="002531C3"/>
    <w:rsid w:val="00271E6E"/>
    <w:rsid w:val="002A2017"/>
    <w:rsid w:val="002B1F7E"/>
    <w:rsid w:val="002E04ED"/>
    <w:rsid w:val="002E3823"/>
    <w:rsid w:val="002E5D37"/>
    <w:rsid w:val="002F51B7"/>
    <w:rsid w:val="00300394"/>
    <w:rsid w:val="0030167C"/>
    <w:rsid w:val="00302841"/>
    <w:rsid w:val="00302CC2"/>
    <w:rsid w:val="0030419D"/>
    <w:rsid w:val="0031388B"/>
    <w:rsid w:val="00321E1C"/>
    <w:rsid w:val="00335607"/>
    <w:rsid w:val="00340714"/>
    <w:rsid w:val="00340E8A"/>
    <w:rsid w:val="00343C56"/>
    <w:rsid w:val="00355650"/>
    <w:rsid w:val="00373650"/>
    <w:rsid w:val="00384757"/>
    <w:rsid w:val="003C41C9"/>
    <w:rsid w:val="003C76F0"/>
    <w:rsid w:val="003E786B"/>
    <w:rsid w:val="003F1EFC"/>
    <w:rsid w:val="003F561E"/>
    <w:rsid w:val="00405828"/>
    <w:rsid w:val="00426642"/>
    <w:rsid w:val="00426A1E"/>
    <w:rsid w:val="0045118B"/>
    <w:rsid w:val="0046164B"/>
    <w:rsid w:val="00486218"/>
    <w:rsid w:val="004876F1"/>
    <w:rsid w:val="0049052E"/>
    <w:rsid w:val="00492207"/>
    <w:rsid w:val="004A2CBF"/>
    <w:rsid w:val="004A3B06"/>
    <w:rsid w:val="004E4DD1"/>
    <w:rsid w:val="00500783"/>
    <w:rsid w:val="00501540"/>
    <w:rsid w:val="00511C21"/>
    <w:rsid w:val="0052451D"/>
    <w:rsid w:val="00530CC1"/>
    <w:rsid w:val="00534C1E"/>
    <w:rsid w:val="00543873"/>
    <w:rsid w:val="00543E51"/>
    <w:rsid w:val="00560058"/>
    <w:rsid w:val="00567799"/>
    <w:rsid w:val="00570B3C"/>
    <w:rsid w:val="00571960"/>
    <w:rsid w:val="00571B5D"/>
    <w:rsid w:val="0057685F"/>
    <w:rsid w:val="005771AF"/>
    <w:rsid w:val="00583186"/>
    <w:rsid w:val="00590EED"/>
    <w:rsid w:val="00591616"/>
    <w:rsid w:val="005A1FF0"/>
    <w:rsid w:val="005A2B46"/>
    <w:rsid w:val="005C5770"/>
    <w:rsid w:val="005F3AE4"/>
    <w:rsid w:val="005F6AF1"/>
    <w:rsid w:val="00607463"/>
    <w:rsid w:val="006245ED"/>
    <w:rsid w:val="00626FCE"/>
    <w:rsid w:val="00630286"/>
    <w:rsid w:val="0063263A"/>
    <w:rsid w:val="006351BC"/>
    <w:rsid w:val="00647DD5"/>
    <w:rsid w:val="006636CC"/>
    <w:rsid w:val="00665FCC"/>
    <w:rsid w:val="00666185"/>
    <w:rsid w:val="00674DB0"/>
    <w:rsid w:val="00675C91"/>
    <w:rsid w:val="00684C72"/>
    <w:rsid w:val="00684FD5"/>
    <w:rsid w:val="006B1A1C"/>
    <w:rsid w:val="006B2018"/>
    <w:rsid w:val="006B341A"/>
    <w:rsid w:val="006C587F"/>
    <w:rsid w:val="006C75CB"/>
    <w:rsid w:val="006D77A1"/>
    <w:rsid w:val="006E7D00"/>
    <w:rsid w:val="006F10D1"/>
    <w:rsid w:val="006F4712"/>
    <w:rsid w:val="00703764"/>
    <w:rsid w:val="00707080"/>
    <w:rsid w:val="007124C9"/>
    <w:rsid w:val="007124FF"/>
    <w:rsid w:val="00712677"/>
    <w:rsid w:val="0071612D"/>
    <w:rsid w:val="00721DE3"/>
    <w:rsid w:val="00727E41"/>
    <w:rsid w:val="00732729"/>
    <w:rsid w:val="007432F5"/>
    <w:rsid w:val="0075462E"/>
    <w:rsid w:val="0076600C"/>
    <w:rsid w:val="00767337"/>
    <w:rsid w:val="00781871"/>
    <w:rsid w:val="0078514D"/>
    <w:rsid w:val="007C0943"/>
    <w:rsid w:val="007D0862"/>
    <w:rsid w:val="007F7E8F"/>
    <w:rsid w:val="00812816"/>
    <w:rsid w:val="008176BD"/>
    <w:rsid w:val="00821FDE"/>
    <w:rsid w:val="00823B2B"/>
    <w:rsid w:val="0083026C"/>
    <w:rsid w:val="008530D4"/>
    <w:rsid w:val="00857241"/>
    <w:rsid w:val="00867D0E"/>
    <w:rsid w:val="00873F28"/>
    <w:rsid w:val="008805E1"/>
    <w:rsid w:val="008833F8"/>
    <w:rsid w:val="00887034"/>
    <w:rsid w:val="0089625C"/>
    <w:rsid w:val="00896CB6"/>
    <w:rsid w:val="00897590"/>
    <w:rsid w:val="008A7B0F"/>
    <w:rsid w:val="008B23CB"/>
    <w:rsid w:val="008D32A4"/>
    <w:rsid w:val="008E07E8"/>
    <w:rsid w:val="008E64D0"/>
    <w:rsid w:val="008F60D2"/>
    <w:rsid w:val="00924F35"/>
    <w:rsid w:val="00931A2D"/>
    <w:rsid w:val="00932F49"/>
    <w:rsid w:val="00943B99"/>
    <w:rsid w:val="0094532D"/>
    <w:rsid w:val="00951F96"/>
    <w:rsid w:val="009541BD"/>
    <w:rsid w:val="00977DE8"/>
    <w:rsid w:val="00981B17"/>
    <w:rsid w:val="00984164"/>
    <w:rsid w:val="009A2722"/>
    <w:rsid w:val="009A399C"/>
    <w:rsid w:val="009B350B"/>
    <w:rsid w:val="009B664F"/>
    <w:rsid w:val="009C507F"/>
    <w:rsid w:val="009D2A05"/>
    <w:rsid w:val="009D46A4"/>
    <w:rsid w:val="009D5522"/>
    <w:rsid w:val="009E234A"/>
    <w:rsid w:val="009E391E"/>
    <w:rsid w:val="009E6281"/>
    <w:rsid w:val="00A13298"/>
    <w:rsid w:val="00A1695C"/>
    <w:rsid w:val="00A215E0"/>
    <w:rsid w:val="00A31032"/>
    <w:rsid w:val="00A43200"/>
    <w:rsid w:val="00A509B4"/>
    <w:rsid w:val="00A667FF"/>
    <w:rsid w:val="00AA3DC5"/>
    <w:rsid w:val="00AB3A29"/>
    <w:rsid w:val="00AB4635"/>
    <w:rsid w:val="00AB49F4"/>
    <w:rsid w:val="00AB6B94"/>
    <w:rsid w:val="00AC4293"/>
    <w:rsid w:val="00AC4FE4"/>
    <w:rsid w:val="00AE3F69"/>
    <w:rsid w:val="00AF6D93"/>
    <w:rsid w:val="00B04890"/>
    <w:rsid w:val="00B12752"/>
    <w:rsid w:val="00B21DFA"/>
    <w:rsid w:val="00B32507"/>
    <w:rsid w:val="00B36F4B"/>
    <w:rsid w:val="00B4106B"/>
    <w:rsid w:val="00B4144E"/>
    <w:rsid w:val="00B54373"/>
    <w:rsid w:val="00B64D91"/>
    <w:rsid w:val="00B717AE"/>
    <w:rsid w:val="00B83F63"/>
    <w:rsid w:val="00B86124"/>
    <w:rsid w:val="00B92C6F"/>
    <w:rsid w:val="00B94BA3"/>
    <w:rsid w:val="00BB1389"/>
    <w:rsid w:val="00BC3A3D"/>
    <w:rsid w:val="00BD4D8F"/>
    <w:rsid w:val="00BE755D"/>
    <w:rsid w:val="00BF0EF2"/>
    <w:rsid w:val="00C008B5"/>
    <w:rsid w:val="00C0155C"/>
    <w:rsid w:val="00C019FA"/>
    <w:rsid w:val="00C20414"/>
    <w:rsid w:val="00C23D38"/>
    <w:rsid w:val="00C24D1A"/>
    <w:rsid w:val="00C2757B"/>
    <w:rsid w:val="00C3771D"/>
    <w:rsid w:val="00C44FB3"/>
    <w:rsid w:val="00C50F42"/>
    <w:rsid w:val="00C71269"/>
    <w:rsid w:val="00C8215E"/>
    <w:rsid w:val="00C84281"/>
    <w:rsid w:val="00C86774"/>
    <w:rsid w:val="00C925AE"/>
    <w:rsid w:val="00CA5F96"/>
    <w:rsid w:val="00CB0537"/>
    <w:rsid w:val="00CC35ED"/>
    <w:rsid w:val="00CD54E2"/>
    <w:rsid w:val="00CE0BBF"/>
    <w:rsid w:val="00CF6457"/>
    <w:rsid w:val="00D27784"/>
    <w:rsid w:val="00D33298"/>
    <w:rsid w:val="00D3552F"/>
    <w:rsid w:val="00D40515"/>
    <w:rsid w:val="00D458B5"/>
    <w:rsid w:val="00D51895"/>
    <w:rsid w:val="00D61A27"/>
    <w:rsid w:val="00D6241E"/>
    <w:rsid w:val="00D771F5"/>
    <w:rsid w:val="00D86A0C"/>
    <w:rsid w:val="00D94187"/>
    <w:rsid w:val="00D9627C"/>
    <w:rsid w:val="00D969AB"/>
    <w:rsid w:val="00DA6B3D"/>
    <w:rsid w:val="00DB0483"/>
    <w:rsid w:val="00DC5C9D"/>
    <w:rsid w:val="00DD0B10"/>
    <w:rsid w:val="00DF12C4"/>
    <w:rsid w:val="00DF615F"/>
    <w:rsid w:val="00E06BA7"/>
    <w:rsid w:val="00E07BF3"/>
    <w:rsid w:val="00E07C93"/>
    <w:rsid w:val="00E251D1"/>
    <w:rsid w:val="00E317B8"/>
    <w:rsid w:val="00E458C9"/>
    <w:rsid w:val="00E52FB7"/>
    <w:rsid w:val="00E53F51"/>
    <w:rsid w:val="00E553D2"/>
    <w:rsid w:val="00E56080"/>
    <w:rsid w:val="00E6496D"/>
    <w:rsid w:val="00E65855"/>
    <w:rsid w:val="00E665D7"/>
    <w:rsid w:val="00E7647A"/>
    <w:rsid w:val="00E772A4"/>
    <w:rsid w:val="00E8072C"/>
    <w:rsid w:val="00E8308E"/>
    <w:rsid w:val="00E86427"/>
    <w:rsid w:val="00E92A7A"/>
    <w:rsid w:val="00E95C75"/>
    <w:rsid w:val="00E97F8B"/>
    <w:rsid w:val="00EA12D8"/>
    <w:rsid w:val="00EA2E5A"/>
    <w:rsid w:val="00EB3DD9"/>
    <w:rsid w:val="00EC016D"/>
    <w:rsid w:val="00EC15E7"/>
    <w:rsid w:val="00ED7B92"/>
    <w:rsid w:val="00EE2387"/>
    <w:rsid w:val="00EE75D9"/>
    <w:rsid w:val="00EF3A89"/>
    <w:rsid w:val="00EF655F"/>
    <w:rsid w:val="00F01178"/>
    <w:rsid w:val="00F03258"/>
    <w:rsid w:val="00F04E9D"/>
    <w:rsid w:val="00F063D8"/>
    <w:rsid w:val="00F06FED"/>
    <w:rsid w:val="00F12238"/>
    <w:rsid w:val="00F1346E"/>
    <w:rsid w:val="00F20BE9"/>
    <w:rsid w:val="00F310DE"/>
    <w:rsid w:val="00F35155"/>
    <w:rsid w:val="00F44648"/>
    <w:rsid w:val="00F61682"/>
    <w:rsid w:val="00F635EC"/>
    <w:rsid w:val="00F93332"/>
    <w:rsid w:val="00F953D7"/>
    <w:rsid w:val="00FA0A80"/>
    <w:rsid w:val="00FA190C"/>
    <w:rsid w:val="00FC106D"/>
    <w:rsid w:val="00FC5EDF"/>
    <w:rsid w:val="00FD76EF"/>
    <w:rsid w:val="00FE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D0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z%20nauka%20w%20las\pismo%20z%20wnioskiem%20po%20negocjacjach%20i%20oswiadc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7EA28-5590-4D5A-8047-C5B70942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wnioskiem po negocjacjach i oswiadczenie.dot</Template>
  <TotalTime>174</TotalTime>
  <Pages>3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8425</CharactersWithSpaces>
  <SharedDoc>false</SharedDoc>
  <HLinks>
    <vt:vector size="6" baseType="variant">
      <vt:variant>
        <vt:i4>6750322</vt:i4>
      </vt:variant>
      <vt:variant>
        <vt:i4>-1</vt:i4>
      </vt:variant>
      <vt:variant>
        <vt:i4>2053</vt:i4>
      </vt:variant>
      <vt:variant>
        <vt:i4>1</vt:i4>
      </vt:variant>
      <vt:variant>
        <vt:lpwstr>http://bip.umwp.wrotapodlasia.pl/resource/image/2/18/750/22538/580x366x0x0.jpg.pagespeed.ic.mSg2BQWLEf.jpg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53</cp:revision>
  <cp:lastPrinted>2019-06-18T10:06:00Z</cp:lastPrinted>
  <dcterms:created xsi:type="dcterms:W3CDTF">2019-11-26T10:46:00Z</dcterms:created>
  <dcterms:modified xsi:type="dcterms:W3CDTF">2020-04-29T14:42:00Z</dcterms:modified>
</cp:coreProperties>
</file>