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016D" w:rsidRDefault="008B23CB" w:rsidP="00E52FB7">
      <w:pPr>
        <w:jc w:val="right"/>
        <w:rPr>
          <w:rFonts w:ascii="Arial Narrow" w:hAnsi="Arial Narrow"/>
          <w:b/>
          <w:u w:val="single"/>
        </w:rPr>
      </w:pPr>
      <w:r w:rsidRPr="00022617">
        <w:rPr>
          <w:rFonts w:ascii="Arial Narrow" w:hAnsi="Arial Narrow"/>
          <w:b/>
          <w:u w:val="single"/>
        </w:rPr>
        <w:t xml:space="preserve">Załącznik nr </w:t>
      </w:r>
      <w:r>
        <w:rPr>
          <w:rFonts w:ascii="Arial Narrow" w:hAnsi="Arial Narrow"/>
          <w:b/>
          <w:u w:val="single"/>
        </w:rPr>
        <w:t>1</w:t>
      </w:r>
    </w:p>
    <w:p w:rsidR="006B1A1C" w:rsidRPr="005A0A0A" w:rsidRDefault="00E52FB7" w:rsidP="006B1A1C">
      <w:pPr>
        <w:rPr>
          <w:rFonts w:ascii="Arial" w:hAnsi="Arial" w:cs="Arial"/>
          <w:b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 xml:space="preserve">do SIWZ - postępowanie o udzielenie zamówienia publicznego w trybie przetargu nieograniczonego na: przeprowadzenie kursów prowadzących do nabycia przez uczniów kwalifikacji zawodowych  </w:t>
      </w:r>
      <w:r w:rsidR="00EC016D">
        <w:rPr>
          <w:rFonts w:ascii="Arial Narrow" w:hAnsi="Arial Narrow" w:cs="Arial"/>
          <w:i/>
          <w:sz w:val="20"/>
          <w:szCs w:val="20"/>
        </w:rPr>
        <w:br/>
      </w:r>
      <w:r>
        <w:rPr>
          <w:rFonts w:ascii="Arial Narrow" w:hAnsi="Arial Narrow" w:cs="Arial"/>
          <w:i/>
          <w:sz w:val="20"/>
          <w:szCs w:val="20"/>
        </w:rPr>
        <w:t xml:space="preserve">w </w:t>
      </w:r>
      <w:r w:rsidRPr="00727E41">
        <w:rPr>
          <w:rFonts w:ascii="Arial Narrow" w:hAnsi="Arial Narrow" w:cs="Arial"/>
          <w:i/>
          <w:sz w:val="20"/>
          <w:szCs w:val="20"/>
        </w:rPr>
        <w:t>ramach projektu</w:t>
      </w:r>
      <w:r w:rsidRPr="008833F8">
        <w:rPr>
          <w:rFonts w:ascii="Arial Narrow" w:hAnsi="Arial Narrow" w:cs="Arial"/>
          <w:i/>
          <w:color w:val="FF0000"/>
          <w:sz w:val="20"/>
          <w:szCs w:val="20"/>
        </w:rPr>
        <w:t xml:space="preserve">   </w:t>
      </w:r>
      <w:r w:rsidRPr="00727E41">
        <w:rPr>
          <w:rFonts w:ascii="Arial Narrow" w:hAnsi="Arial Narrow" w:cs="Arial"/>
          <w:i/>
          <w:sz w:val="20"/>
          <w:szCs w:val="20"/>
        </w:rPr>
        <w:t>"</w:t>
      </w:r>
      <w:r w:rsidR="00EC016D" w:rsidRPr="00727E41">
        <w:rPr>
          <w:rFonts w:ascii="Arial Narrow" w:hAnsi="Arial Narrow"/>
          <w:i/>
          <w:sz w:val="20"/>
          <w:szCs w:val="20"/>
        </w:rPr>
        <w:t>Technik</w:t>
      </w:r>
      <w:r w:rsidR="00EC016D" w:rsidRPr="00EC016D">
        <w:rPr>
          <w:rFonts w:ascii="Arial Narrow" w:hAnsi="Arial Narrow"/>
          <w:i/>
          <w:sz w:val="20"/>
          <w:szCs w:val="20"/>
        </w:rPr>
        <w:t xml:space="preserve"> leśnik na miarę potrzeb rynku pracy”</w:t>
      </w:r>
      <w:r w:rsidR="006B1A1C">
        <w:rPr>
          <w:rFonts w:ascii="Arial Narrow" w:hAnsi="Arial Narrow"/>
          <w:i/>
          <w:sz w:val="20"/>
          <w:szCs w:val="20"/>
        </w:rPr>
        <w:t xml:space="preserve"> nr projektu </w:t>
      </w:r>
      <w:r w:rsidR="006B1A1C" w:rsidRPr="006B1A1C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>RPSW.08.05.01-26-</w:t>
      </w:r>
      <w:r w:rsidR="006B1A1C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>0053</w:t>
      </w:r>
      <w:r w:rsidR="006B1A1C" w:rsidRPr="006B1A1C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>/19</w:t>
      </w:r>
    </w:p>
    <w:p w:rsidR="00E52FB7" w:rsidRPr="00EC016D" w:rsidRDefault="00E52FB7" w:rsidP="00EC016D">
      <w:pPr>
        <w:rPr>
          <w:rFonts w:ascii="Arial Narrow" w:hAnsi="Arial Narrow"/>
          <w:b/>
          <w:i/>
          <w:u w:val="single"/>
        </w:rPr>
      </w:pPr>
    </w:p>
    <w:p w:rsidR="00E52FB7" w:rsidRDefault="00E52FB7" w:rsidP="008805E1">
      <w:pPr>
        <w:jc w:val="right"/>
        <w:rPr>
          <w:rFonts w:ascii="Arial" w:eastAsia="Times New Roman" w:hAnsi="Arial" w:cs="Arial"/>
          <w:i/>
          <w:sz w:val="21"/>
          <w:szCs w:val="21"/>
        </w:rPr>
      </w:pPr>
    </w:p>
    <w:p w:rsidR="00E95C75" w:rsidRDefault="00E95C75" w:rsidP="008805E1">
      <w:pPr>
        <w:jc w:val="right"/>
        <w:rPr>
          <w:rFonts w:ascii="Arial" w:eastAsia="Times New Roman" w:hAnsi="Arial" w:cs="Arial"/>
          <w:sz w:val="21"/>
          <w:szCs w:val="21"/>
        </w:rPr>
      </w:pPr>
      <w:r w:rsidRPr="00E95C75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F20BE9">
        <w:rPr>
          <w:rFonts w:ascii="Arial" w:eastAsia="Times New Roman" w:hAnsi="Arial" w:cs="Arial"/>
          <w:i/>
          <w:sz w:val="21"/>
          <w:szCs w:val="21"/>
        </w:rPr>
        <w:tab/>
      </w:r>
      <w:r w:rsidR="00F20BE9">
        <w:rPr>
          <w:rFonts w:ascii="Arial" w:eastAsia="Times New Roman" w:hAnsi="Arial" w:cs="Arial"/>
          <w:i/>
          <w:sz w:val="21"/>
          <w:szCs w:val="21"/>
        </w:rPr>
        <w:tab/>
      </w:r>
      <w:r w:rsidRPr="00160B57">
        <w:rPr>
          <w:rFonts w:ascii="Arial Narrow" w:eastAsia="Times New Roman" w:hAnsi="Arial Narrow" w:cs="Arial"/>
          <w:i/>
          <w:sz w:val="22"/>
          <w:szCs w:val="22"/>
        </w:rPr>
        <w:t xml:space="preserve">                                                                 </w:t>
      </w:r>
      <w:r w:rsidRPr="00160B57">
        <w:rPr>
          <w:rFonts w:ascii="Arial Narrow" w:eastAsia="Times New Roman" w:hAnsi="Arial Narrow" w:cs="Arial"/>
          <w:sz w:val="22"/>
          <w:szCs w:val="22"/>
        </w:rPr>
        <w:t>miejscowość, data</w:t>
      </w:r>
      <w:r>
        <w:rPr>
          <w:rFonts w:ascii="Arial" w:eastAsia="Times New Roman" w:hAnsi="Arial" w:cs="Arial"/>
          <w:sz w:val="21"/>
          <w:szCs w:val="21"/>
        </w:rPr>
        <w:t xml:space="preserve"> .............................................</w:t>
      </w:r>
    </w:p>
    <w:p w:rsidR="00E95C75" w:rsidRPr="00E95C75" w:rsidRDefault="00E95C75" w:rsidP="00E95C75">
      <w:pPr>
        <w:jc w:val="center"/>
        <w:rPr>
          <w:rFonts w:ascii="Arial" w:eastAsia="Times New Roman" w:hAnsi="Arial" w:cs="Arial"/>
          <w:b/>
          <w:sz w:val="21"/>
          <w:szCs w:val="21"/>
        </w:rPr>
      </w:pPr>
      <w:r w:rsidRPr="00E95C75">
        <w:rPr>
          <w:rFonts w:ascii="Arial" w:eastAsia="Times New Roman" w:hAnsi="Arial" w:cs="Arial"/>
          <w:b/>
          <w:sz w:val="21"/>
          <w:szCs w:val="21"/>
        </w:rPr>
        <w:t>FORMULARZ OFERTOWY</w:t>
      </w:r>
    </w:p>
    <w:p w:rsidR="00E95C75" w:rsidRDefault="00E95C75" w:rsidP="00E95C75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Dane wykonawcy:</w:t>
      </w:r>
    </w:p>
    <w:p w:rsidR="00E95C75" w:rsidRDefault="00E95C75" w:rsidP="00E95C75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Nazwa</w:t>
      </w:r>
      <w:r w:rsidR="00F20BE9">
        <w:rPr>
          <w:rFonts w:ascii="Arial" w:eastAsia="Times New Roman" w:hAnsi="Arial" w:cs="Arial"/>
          <w:sz w:val="19"/>
          <w:szCs w:val="19"/>
        </w:rPr>
        <w:t>/Nazwisko i imię</w:t>
      </w:r>
      <w:r>
        <w:rPr>
          <w:rFonts w:ascii="Arial" w:eastAsia="Times New Roman" w:hAnsi="Arial" w:cs="Arial"/>
          <w:sz w:val="19"/>
          <w:szCs w:val="19"/>
        </w:rPr>
        <w:t>:</w:t>
      </w:r>
    </w:p>
    <w:p w:rsidR="00E95C75" w:rsidRDefault="00E95C75" w:rsidP="00E95C75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.................................................................................................................................................................................</w:t>
      </w:r>
    </w:p>
    <w:p w:rsidR="00E95C75" w:rsidRDefault="00E95C75" w:rsidP="00E95C75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Siedziba</w:t>
      </w:r>
      <w:r w:rsidR="00F20BE9">
        <w:rPr>
          <w:rFonts w:ascii="Arial" w:eastAsia="Times New Roman" w:hAnsi="Arial" w:cs="Arial"/>
          <w:sz w:val="19"/>
          <w:szCs w:val="19"/>
        </w:rPr>
        <w:t>/Adres zamieszkania</w:t>
      </w:r>
      <w:r>
        <w:rPr>
          <w:rFonts w:ascii="Arial" w:eastAsia="Times New Roman" w:hAnsi="Arial" w:cs="Arial"/>
          <w:sz w:val="19"/>
          <w:szCs w:val="19"/>
        </w:rPr>
        <w:t>:</w:t>
      </w:r>
    </w:p>
    <w:p w:rsidR="00E95C75" w:rsidRDefault="00E95C75" w:rsidP="00E95C75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..................................................................................................................................................................................</w:t>
      </w:r>
    </w:p>
    <w:p w:rsidR="00E95C75" w:rsidRDefault="00E95C75" w:rsidP="00E95C75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Adres poczty elektronicznej: ........................................................................................................</w:t>
      </w:r>
    </w:p>
    <w:p w:rsidR="00E95C75" w:rsidRPr="00F20BE9" w:rsidRDefault="00E95C75" w:rsidP="00E95C75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Numer telefonu: ................................ </w:t>
      </w:r>
      <w:r w:rsidRPr="00F20BE9">
        <w:rPr>
          <w:rFonts w:ascii="Arial" w:eastAsia="Times New Roman" w:hAnsi="Arial" w:cs="Arial"/>
          <w:sz w:val="19"/>
          <w:szCs w:val="19"/>
        </w:rPr>
        <w:t>Numer faksu: ................................</w:t>
      </w:r>
    </w:p>
    <w:p w:rsidR="00E95C75" w:rsidRPr="00F20BE9" w:rsidRDefault="00E95C75" w:rsidP="00E95C75">
      <w:pPr>
        <w:rPr>
          <w:rFonts w:ascii="Arial" w:eastAsia="Times New Roman" w:hAnsi="Arial" w:cs="Arial"/>
          <w:sz w:val="19"/>
          <w:szCs w:val="19"/>
        </w:rPr>
      </w:pPr>
      <w:r w:rsidRPr="00F20BE9">
        <w:rPr>
          <w:rFonts w:ascii="Arial" w:eastAsia="Times New Roman" w:hAnsi="Arial" w:cs="Arial"/>
          <w:sz w:val="19"/>
          <w:szCs w:val="19"/>
        </w:rPr>
        <w:t>Numer REGON:................................ Numer NIP:................................</w:t>
      </w:r>
    </w:p>
    <w:p w:rsidR="00E95C75" w:rsidRDefault="00E95C75" w:rsidP="00E95C75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Działający na podstawie: .................................................................................</w:t>
      </w:r>
    </w:p>
    <w:p w:rsidR="00E95C75" w:rsidRDefault="00E95C75" w:rsidP="00E95C75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Nazwa banku i nr konta ...............................................................................</w:t>
      </w:r>
    </w:p>
    <w:p w:rsidR="00E95C75" w:rsidRPr="00160B57" w:rsidRDefault="00E95C75" w:rsidP="00607463">
      <w:pPr>
        <w:jc w:val="both"/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Przystępując do postępowania o udzielenie zamówienia publicznego w trybie przetargu nieograniczonego</w:t>
      </w:r>
      <w:r w:rsidR="00E52FB7" w:rsidRPr="00160B57">
        <w:rPr>
          <w:rFonts w:ascii="Arial Narrow" w:eastAsia="Times New Roman" w:hAnsi="Arial Narrow" w:cs="Arial"/>
          <w:sz w:val="22"/>
          <w:szCs w:val="22"/>
        </w:rPr>
        <w:t xml:space="preserve"> na</w:t>
      </w:r>
      <w:r w:rsidR="00E52FB7" w:rsidRPr="00160B57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E52FB7" w:rsidRPr="00727E41">
        <w:rPr>
          <w:rFonts w:ascii="Arial Narrow" w:hAnsi="Arial Narrow" w:cs="Arial"/>
          <w:sz w:val="22"/>
          <w:szCs w:val="22"/>
        </w:rPr>
        <w:t>przeprowadzenie kursów prowadzących do nabycia przez uczniów kwalifikacji zawodowych w ramach projektu</w:t>
      </w:r>
      <w:r w:rsidR="007432F5" w:rsidRPr="00727E41">
        <w:rPr>
          <w:rFonts w:ascii="Arial Narrow" w:eastAsia="Times New Roman" w:hAnsi="Arial Narrow" w:cs="Arial"/>
          <w:sz w:val="22"/>
          <w:szCs w:val="22"/>
        </w:rPr>
        <w:t xml:space="preserve">  </w:t>
      </w:r>
      <w:r w:rsidR="00F20BE9" w:rsidRPr="00E92A7A">
        <w:rPr>
          <w:rFonts w:ascii="Arial Narrow" w:eastAsia="Times New Roman" w:hAnsi="Arial Narrow" w:cs="Arial"/>
          <w:b/>
          <w:i/>
          <w:sz w:val="22"/>
          <w:szCs w:val="22"/>
        </w:rPr>
        <w:t>"</w:t>
      </w:r>
      <w:r w:rsidR="00EC016D" w:rsidRPr="00E92A7A">
        <w:rPr>
          <w:rFonts w:ascii="Arial Narrow" w:hAnsi="Arial Narrow"/>
          <w:b/>
          <w:i/>
          <w:sz w:val="22"/>
          <w:szCs w:val="22"/>
        </w:rPr>
        <w:t xml:space="preserve"> Technik leśnik na miarę potrzeb rynku pracy</w:t>
      </w:r>
      <w:r w:rsidR="00EC016D" w:rsidRPr="00E92A7A">
        <w:rPr>
          <w:rFonts w:ascii="Arial Narrow" w:eastAsia="Times New Roman" w:hAnsi="Arial Narrow" w:cs="Arial"/>
          <w:b/>
          <w:i/>
          <w:sz w:val="22"/>
          <w:szCs w:val="22"/>
        </w:rPr>
        <w:t xml:space="preserve"> </w:t>
      </w:r>
      <w:r w:rsidR="00F20BE9" w:rsidRPr="00E92A7A">
        <w:rPr>
          <w:rFonts w:ascii="Arial Narrow" w:eastAsia="Times New Roman" w:hAnsi="Arial Narrow" w:cs="Arial"/>
          <w:b/>
          <w:i/>
          <w:sz w:val="22"/>
          <w:szCs w:val="22"/>
        </w:rPr>
        <w:t>"</w:t>
      </w:r>
      <w:r w:rsidR="00F20BE9" w:rsidRPr="00160B57">
        <w:rPr>
          <w:rFonts w:ascii="Arial Narrow" w:eastAsia="Times New Roman" w:hAnsi="Arial Narrow" w:cs="Arial"/>
          <w:sz w:val="22"/>
          <w:szCs w:val="22"/>
        </w:rPr>
        <w:t xml:space="preserve"> </w:t>
      </w:r>
      <w:r w:rsidRPr="00160B57">
        <w:rPr>
          <w:rFonts w:ascii="Arial Narrow" w:eastAsia="Times New Roman" w:hAnsi="Arial Narrow" w:cs="Arial"/>
          <w:sz w:val="22"/>
          <w:szCs w:val="22"/>
        </w:rPr>
        <w:t>po zapoznaniu się z opisem prze</w:t>
      </w:r>
      <w:r w:rsidR="00E52FB7" w:rsidRPr="00160B57">
        <w:rPr>
          <w:rFonts w:ascii="Arial Narrow" w:eastAsia="Times New Roman" w:hAnsi="Arial Narrow" w:cs="Arial"/>
          <w:sz w:val="22"/>
          <w:szCs w:val="22"/>
        </w:rPr>
        <w:t>d</w:t>
      </w:r>
      <w:r w:rsidRPr="00160B57">
        <w:rPr>
          <w:rFonts w:ascii="Arial Narrow" w:eastAsia="Times New Roman" w:hAnsi="Arial Narrow" w:cs="Arial"/>
          <w:sz w:val="22"/>
          <w:szCs w:val="22"/>
        </w:rPr>
        <w:t xml:space="preserve">miotu zamówienia, oferujemy/oferuję* </w:t>
      </w:r>
      <w:r w:rsidR="00F20BE9" w:rsidRPr="00160B57">
        <w:rPr>
          <w:rFonts w:ascii="Arial Narrow" w:eastAsia="Times New Roman" w:hAnsi="Arial Narrow" w:cs="Arial"/>
          <w:sz w:val="22"/>
          <w:szCs w:val="22"/>
        </w:rPr>
        <w:t xml:space="preserve">wykonanie zamówienia </w:t>
      </w:r>
      <w:r w:rsidRPr="00160B57">
        <w:rPr>
          <w:rFonts w:ascii="Arial Narrow" w:eastAsia="Times New Roman" w:hAnsi="Arial Narrow" w:cs="Arial"/>
          <w:sz w:val="22"/>
          <w:szCs w:val="22"/>
        </w:rPr>
        <w:t>według cen w ofertowym formularzu cenowym, za łączną wartość brutto oferty</w:t>
      </w:r>
      <w:r w:rsidR="00607463" w:rsidRPr="00160B57">
        <w:rPr>
          <w:rFonts w:ascii="Arial Narrow" w:eastAsia="Times New Roman" w:hAnsi="Arial Narrow" w:cs="Arial"/>
          <w:sz w:val="22"/>
          <w:szCs w:val="22"/>
        </w:rPr>
        <w:t xml:space="preserve"> </w:t>
      </w:r>
      <w:r w:rsidRPr="00160B57">
        <w:rPr>
          <w:rFonts w:ascii="Arial Narrow" w:eastAsia="Times New Roman" w:hAnsi="Arial Narrow" w:cs="Arial"/>
          <w:sz w:val="22"/>
          <w:szCs w:val="22"/>
        </w:rPr>
        <w:t>(kwota przeniesi</w:t>
      </w:r>
      <w:r w:rsidR="00D3552F" w:rsidRPr="00160B57">
        <w:rPr>
          <w:rFonts w:ascii="Arial Narrow" w:eastAsia="Times New Roman" w:hAnsi="Arial Narrow" w:cs="Arial"/>
          <w:sz w:val="22"/>
          <w:szCs w:val="22"/>
        </w:rPr>
        <w:t>ona z Załącznika nr 4 do SIWZ) dla poszczególnych zadań:</w:t>
      </w:r>
    </w:p>
    <w:p w:rsidR="008805E1" w:rsidRDefault="008805E1" w:rsidP="00607463">
      <w:pPr>
        <w:jc w:val="both"/>
        <w:rPr>
          <w:rFonts w:ascii="Arial" w:eastAsia="Times New Roman" w:hAnsi="Arial" w:cs="Arial"/>
          <w:sz w:val="19"/>
          <w:szCs w:val="19"/>
        </w:rPr>
      </w:pPr>
    </w:p>
    <w:tbl>
      <w:tblPr>
        <w:tblStyle w:val="Tabela-Siatka"/>
        <w:tblpPr w:leftFromText="141" w:rightFromText="141" w:vertAnchor="text" w:horzAnchor="margin" w:tblpY="151"/>
        <w:tblW w:w="14567" w:type="dxa"/>
        <w:tblLayout w:type="fixed"/>
        <w:tblLook w:val="04A0"/>
      </w:tblPr>
      <w:tblGrid>
        <w:gridCol w:w="8613"/>
        <w:gridCol w:w="1701"/>
        <w:gridCol w:w="1134"/>
        <w:gridCol w:w="1560"/>
        <w:gridCol w:w="1559"/>
      </w:tblGrid>
      <w:tr w:rsidR="00BE755D" w:rsidRPr="00006FC2" w:rsidTr="008805E1">
        <w:tc>
          <w:tcPr>
            <w:tcW w:w="8613" w:type="dxa"/>
            <w:vMerge w:val="restart"/>
            <w:tcBorders>
              <w:right w:val="single" w:sz="4" w:space="0" w:color="auto"/>
            </w:tcBorders>
            <w:vAlign w:val="center"/>
          </w:tcPr>
          <w:p w:rsidR="00BE755D" w:rsidRPr="00160B57" w:rsidRDefault="00BE755D" w:rsidP="008D32A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  <w:sz w:val="22"/>
                <w:szCs w:val="22"/>
              </w:rPr>
            </w:pPr>
            <w:r w:rsidRPr="00160B57">
              <w:rPr>
                <w:rFonts w:ascii="Arial Narrow" w:eastAsia="Calibri" w:hAnsi="Arial Narrow" w:cs="TimesNewRomanPSMT"/>
                <w:b/>
                <w:bCs/>
                <w:sz w:val="22"/>
                <w:szCs w:val="22"/>
              </w:rPr>
              <w:t>Nazwa części zamówienia</w:t>
            </w:r>
          </w:p>
        </w:tc>
        <w:tc>
          <w:tcPr>
            <w:tcW w:w="5954" w:type="dxa"/>
            <w:gridSpan w:val="4"/>
            <w:tcBorders>
              <w:left w:val="single" w:sz="4" w:space="0" w:color="auto"/>
            </w:tcBorders>
            <w:vAlign w:val="center"/>
          </w:tcPr>
          <w:p w:rsidR="00BE755D" w:rsidRPr="00160B57" w:rsidRDefault="00BE755D" w:rsidP="008D32A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  <w:sz w:val="22"/>
                <w:szCs w:val="22"/>
              </w:rPr>
            </w:pPr>
            <w:r w:rsidRPr="00160B57">
              <w:rPr>
                <w:rFonts w:ascii="Arial Narrow" w:eastAsia="Calibri" w:hAnsi="Arial Narrow" w:cs="TimesNewRomanPSMT"/>
                <w:b/>
                <w:bCs/>
                <w:sz w:val="22"/>
                <w:szCs w:val="22"/>
              </w:rPr>
              <w:t xml:space="preserve">Cena za daną część zamówienia </w:t>
            </w:r>
          </w:p>
        </w:tc>
      </w:tr>
      <w:tr w:rsidR="00BE755D" w:rsidRPr="00006FC2" w:rsidTr="00160B57">
        <w:trPr>
          <w:trHeight w:val="416"/>
        </w:trPr>
        <w:tc>
          <w:tcPr>
            <w:tcW w:w="8613" w:type="dxa"/>
            <w:vMerge/>
            <w:tcBorders>
              <w:right w:val="single" w:sz="4" w:space="0" w:color="auto"/>
            </w:tcBorders>
            <w:vAlign w:val="center"/>
          </w:tcPr>
          <w:p w:rsidR="00BE755D" w:rsidRPr="00160B57" w:rsidRDefault="00BE755D" w:rsidP="008D32A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55D" w:rsidRPr="00160B57" w:rsidRDefault="00BE755D" w:rsidP="008D32A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  <w:sz w:val="22"/>
                <w:szCs w:val="22"/>
              </w:rPr>
            </w:pPr>
            <w:r w:rsidRPr="00160B57">
              <w:rPr>
                <w:rFonts w:ascii="Arial Narrow" w:eastAsia="Calibri" w:hAnsi="Arial Narrow" w:cs="TimesNewRomanPSMT"/>
                <w:b/>
                <w:bCs/>
                <w:sz w:val="22"/>
                <w:szCs w:val="22"/>
              </w:rPr>
              <w:t>Kwota netto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55D" w:rsidRPr="00160B57" w:rsidRDefault="00BE755D" w:rsidP="008D32A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  <w:sz w:val="22"/>
                <w:szCs w:val="22"/>
              </w:rPr>
            </w:pPr>
            <w:r w:rsidRPr="00160B57">
              <w:rPr>
                <w:rFonts w:ascii="Arial Narrow" w:eastAsia="Calibri" w:hAnsi="Arial Narrow" w:cs="TimesNewRomanPSMT"/>
                <w:b/>
                <w:bCs/>
                <w:sz w:val="22"/>
                <w:szCs w:val="22"/>
              </w:rPr>
              <w:t>Stawka VAT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55D" w:rsidRPr="00160B57" w:rsidRDefault="00BE755D" w:rsidP="008D32A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  <w:sz w:val="22"/>
                <w:szCs w:val="22"/>
              </w:rPr>
            </w:pPr>
            <w:r w:rsidRPr="00160B57">
              <w:rPr>
                <w:rFonts w:ascii="Arial Narrow" w:eastAsia="Calibri" w:hAnsi="Arial Narrow" w:cs="TimesNewRomanPSMT"/>
                <w:b/>
                <w:bCs/>
                <w:sz w:val="22"/>
                <w:szCs w:val="22"/>
              </w:rPr>
              <w:t>Kwota VAT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E755D" w:rsidRPr="008D32A4" w:rsidRDefault="00BE755D" w:rsidP="008D32A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  <w:r>
              <w:rPr>
                <w:rFonts w:ascii="Arial Narrow" w:eastAsia="Calibri" w:hAnsi="Arial Narrow" w:cs="TimesNewRomanPSMT"/>
                <w:b/>
                <w:bCs/>
              </w:rPr>
              <w:t xml:space="preserve">Kwota brutto </w:t>
            </w:r>
          </w:p>
        </w:tc>
      </w:tr>
      <w:tr w:rsidR="008805E1" w:rsidTr="008805E1">
        <w:tc>
          <w:tcPr>
            <w:tcW w:w="8613" w:type="dxa"/>
            <w:tcBorders>
              <w:right w:val="single" w:sz="4" w:space="0" w:color="auto"/>
            </w:tcBorders>
          </w:tcPr>
          <w:p w:rsidR="008805E1" w:rsidRPr="00160B57" w:rsidRDefault="00E52FB7" w:rsidP="008833F8">
            <w:pPr>
              <w:rPr>
                <w:rFonts w:ascii="Arial Narrow" w:hAnsi="Arial Narrow"/>
                <w:sz w:val="22"/>
                <w:szCs w:val="22"/>
              </w:rPr>
            </w:pPr>
            <w:r w:rsidRPr="00160B57">
              <w:rPr>
                <w:rFonts w:ascii="Arial Narrow" w:hAnsi="Arial Narrow"/>
                <w:b/>
                <w:sz w:val="22"/>
                <w:szCs w:val="22"/>
              </w:rPr>
              <w:t xml:space="preserve">Część 1 </w:t>
            </w:r>
            <w:r w:rsidR="007432F5" w:rsidRPr="00160B5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833F8" w:rsidRPr="00160B57">
              <w:rPr>
                <w:rFonts w:ascii="Arial Narrow" w:hAnsi="Arial Narrow"/>
                <w:b/>
                <w:sz w:val="22"/>
                <w:szCs w:val="22"/>
              </w:rPr>
              <w:t xml:space="preserve"> Kurs prawa jazdy kategorii B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5E1" w:rsidRPr="00160B57" w:rsidRDefault="008805E1" w:rsidP="008805E1">
            <w:pPr>
              <w:pStyle w:val="Akapitzlist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5E1" w:rsidRPr="00160B57" w:rsidRDefault="008805E1" w:rsidP="008805E1">
            <w:pPr>
              <w:pStyle w:val="Akapitzlist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5E1" w:rsidRPr="00160B57" w:rsidRDefault="008805E1" w:rsidP="008805E1">
            <w:pPr>
              <w:pStyle w:val="Akapitzlist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805E1" w:rsidRDefault="008805E1" w:rsidP="008805E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</w:tr>
      <w:tr w:rsidR="008805E1" w:rsidTr="008805E1">
        <w:tc>
          <w:tcPr>
            <w:tcW w:w="8613" w:type="dxa"/>
            <w:tcBorders>
              <w:right w:val="single" w:sz="4" w:space="0" w:color="auto"/>
            </w:tcBorders>
          </w:tcPr>
          <w:p w:rsidR="008805E1" w:rsidRPr="00160B57" w:rsidRDefault="00E52FB7" w:rsidP="007432F5">
            <w:pPr>
              <w:rPr>
                <w:rFonts w:ascii="Arial Narrow" w:hAnsi="Arial Narrow"/>
                <w:sz w:val="22"/>
                <w:szCs w:val="22"/>
              </w:rPr>
            </w:pPr>
            <w:r w:rsidRPr="00160B57">
              <w:rPr>
                <w:rFonts w:ascii="Arial Narrow" w:hAnsi="Arial Narrow"/>
                <w:b/>
                <w:sz w:val="22"/>
                <w:szCs w:val="22"/>
              </w:rPr>
              <w:t>Część 2</w:t>
            </w:r>
            <w:r w:rsidR="007432F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160B5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833F8" w:rsidRPr="008833F8">
              <w:rPr>
                <w:rFonts w:ascii="Arial Narrow" w:hAnsi="Arial Narrow"/>
                <w:b/>
                <w:sz w:val="22"/>
                <w:szCs w:val="22"/>
              </w:rPr>
              <w:t xml:space="preserve"> Kurs operatora wielooperacyjnych maszyn leśnych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5E1" w:rsidRPr="00160B57" w:rsidRDefault="008805E1" w:rsidP="008805E1">
            <w:pPr>
              <w:pStyle w:val="Akapitzlist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5E1" w:rsidRPr="00160B57" w:rsidRDefault="008805E1" w:rsidP="008805E1">
            <w:pPr>
              <w:pStyle w:val="Akapitzlist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5E1" w:rsidRPr="00160B57" w:rsidRDefault="008805E1" w:rsidP="008805E1">
            <w:pPr>
              <w:pStyle w:val="Akapitzlist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805E1" w:rsidRDefault="008805E1" w:rsidP="008805E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</w:tr>
      <w:tr w:rsidR="008805E1" w:rsidTr="008805E1">
        <w:tc>
          <w:tcPr>
            <w:tcW w:w="8613" w:type="dxa"/>
            <w:tcBorders>
              <w:right w:val="single" w:sz="4" w:space="0" w:color="auto"/>
            </w:tcBorders>
          </w:tcPr>
          <w:p w:rsidR="008805E1" w:rsidRPr="00160B57" w:rsidRDefault="007432F5" w:rsidP="008805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Część 3 </w:t>
            </w:r>
            <w:r w:rsidR="00E52FB7" w:rsidRPr="00160B5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160B5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833F8" w:rsidRPr="00160B57">
              <w:rPr>
                <w:rFonts w:ascii="Arial Narrow" w:hAnsi="Arial Narrow"/>
                <w:b/>
                <w:sz w:val="22"/>
                <w:szCs w:val="22"/>
              </w:rPr>
              <w:t xml:space="preserve"> Kurs obsługa żurawi leśnych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5E1" w:rsidRPr="00160B57" w:rsidRDefault="008805E1" w:rsidP="008805E1">
            <w:pPr>
              <w:pStyle w:val="Akapitzlist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5E1" w:rsidRPr="00160B57" w:rsidRDefault="008805E1" w:rsidP="008805E1">
            <w:pPr>
              <w:pStyle w:val="Akapitzlist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5E1" w:rsidRPr="00160B57" w:rsidRDefault="008805E1" w:rsidP="008805E1">
            <w:pPr>
              <w:pStyle w:val="Akapitzlist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805E1" w:rsidRDefault="008805E1" w:rsidP="008805E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</w:tr>
      <w:tr w:rsidR="008805E1" w:rsidRPr="00006FC2" w:rsidTr="00E52FB7">
        <w:tc>
          <w:tcPr>
            <w:tcW w:w="8613" w:type="dxa"/>
            <w:tcBorders>
              <w:right w:val="single" w:sz="4" w:space="0" w:color="auto"/>
            </w:tcBorders>
          </w:tcPr>
          <w:p w:rsidR="008805E1" w:rsidRPr="00160B57" w:rsidRDefault="007432F5" w:rsidP="008833F8">
            <w:pPr>
              <w:autoSpaceDE w:val="0"/>
              <w:autoSpaceDN w:val="0"/>
              <w:adjustRightInd w:val="0"/>
              <w:rPr>
                <w:rFonts w:ascii="Arial Narrow" w:eastAsia="Calibri" w:hAnsi="Arial Narrow" w:cs="TimesNewRomanPSMT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Część 4 </w:t>
            </w:r>
            <w:r w:rsidR="00E52FB7" w:rsidRPr="00160B5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160B5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833F8" w:rsidRPr="008833F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833F8">
              <w:rPr>
                <w:rFonts w:ascii="Arial Narrow" w:hAnsi="Arial Narrow"/>
                <w:b/>
                <w:sz w:val="22"/>
                <w:szCs w:val="22"/>
              </w:rPr>
              <w:t>Kurs o</w:t>
            </w:r>
            <w:r w:rsidR="008833F8" w:rsidRPr="008833F8">
              <w:rPr>
                <w:rFonts w:ascii="Arial Narrow" w:hAnsi="Arial Narrow"/>
                <w:b/>
                <w:sz w:val="22"/>
                <w:szCs w:val="22"/>
              </w:rPr>
              <w:t>perator</w:t>
            </w:r>
            <w:r w:rsidR="00E07C93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="008833F8" w:rsidRPr="008833F8">
              <w:rPr>
                <w:rFonts w:ascii="Arial Narrow" w:hAnsi="Arial Narrow"/>
                <w:b/>
                <w:sz w:val="22"/>
                <w:szCs w:val="22"/>
              </w:rPr>
              <w:t xml:space="preserve"> bezzałogowych statków powietrznych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805E1" w:rsidRPr="00160B57" w:rsidRDefault="008805E1" w:rsidP="008805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E1" w:rsidRPr="00160B57" w:rsidRDefault="008805E1" w:rsidP="008805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805E1" w:rsidRPr="00160B57" w:rsidRDefault="008805E1" w:rsidP="008805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05E1" w:rsidRPr="00006FC2" w:rsidRDefault="008805E1" w:rsidP="008805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</w:tr>
      <w:tr w:rsidR="008833F8" w:rsidRPr="00006FC2" w:rsidTr="00E52FB7">
        <w:tc>
          <w:tcPr>
            <w:tcW w:w="8613" w:type="dxa"/>
            <w:tcBorders>
              <w:right w:val="single" w:sz="4" w:space="0" w:color="auto"/>
            </w:tcBorders>
          </w:tcPr>
          <w:p w:rsidR="008833F8" w:rsidRDefault="008833F8" w:rsidP="00E52FB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Część 5   </w:t>
            </w:r>
            <w:r w:rsidRPr="008833F8">
              <w:rPr>
                <w:rFonts w:ascii="Arial Narrow" w:hAnsi="Arial Narrow"/>
                <w:b/>
                <w:sz w:val="22"/>
                <w:szCs w:val="22"/>
              </w:rPr>
              <w:t xml:space="preserve"> Kurs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obsługa pilarek i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podkaszarek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833F8" w:rsidRPr="00160B57" w:rsidRDefault="008833F8" w:rsidP="008805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3F8" w:rsidRPr="00160B57" w:rsidRDefault="008833F8" w:rsidP="008805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833F8" w:rsidRPr="00160B57" w:rsidRDefault="008833F8" w:rsidP="008805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33F8" w:rsidRPr="00006FC2" w:rsidRDefault="008833F8" w:rsidP="008805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</w:tr>
      <w:tr w:rsidR="00F063D8" w:rsidRPr="00006FC2" w:rsidTr="00E52FB7">
        <w:tc>
          <w:tcPr>
            <w:tcW w:w="8613" w:type="dxa"/>
            <w:tcBorders>
              <w:right w:val="single" w:sz="4" w:space="0" w:color="auto"/>
            </w:tcBorders>
          </w:tcPr>
          <w:p w:rsidR="00F063D8" w:rsidRDefault="00F063D8" w:rsidP="00E52FB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Część 6    Kurs specjalistyczne laboratoria IT dla leśnika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63D8" w:rsidRPr="00160B57" w:rsidRDefault="00F063D8" w:rsidP="008805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3D8" w:rsidRPr="00160B57" w:rsidRDefault="00F063D8" w:rsidP="008805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63D8" w:rsidRPr="00160B57" w:rsidRDefault="00F063D8" w:rsidP="008805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063D8" w:rsidRPr="00006FC2" w:rsidRDefault="00F063D8" w:rsidP="008805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</w:tr>
    </w:tbl>
    <w:p w:rsidR="008B23CB" w:rsidRDefault="008B23CB" w:rsidP="00607463">
      <w:pPr>
        <w:jc w:val="both"/>
        <w:rPr>
          <w:rFonts w:ascii="Arial" w:eastAsia="Times New Roman" w:hAnsi="Arial" w:cs="Arial"/>
          <w:sz w:val="19"/>
          <w:szCs w:val="19"/>
        </w:rPr>
      </w:pPr>
    </w:p>
    <w:p w:rsidR="009D2A05" w:rsidRDefault="008D32A4" w:rsidP="0071612D">
      <w:p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Łączna wartość oferty brutto: ……………… zł (słownie: ……………………. Złotych), w tym podatek VAT zł …………… (</w:t>
      </w:r>
      <w:r w:rsidR="008805E1">
        <w:rPr>
          <w:rFonts w:ascii="Arial" w:eastAsia="Times New Roman" w:hAnsi="Arial" w:cs="Arial"/>
          <w:sz w:val="19"/>
          <w:szCs w:val="19"/>
        </w:rPr>
        <w:t xml:space="preserve">brutto </w:t>
      </w:r>
      <w:r>
        <w:rPr>
          <w:rFonts w:ascii="Arial" w:eastAsia="Times New Roman" w:hAnsi="Arial" w:cs="Arial"/>
          <w:sz w:val="19"/>
          <w:szCs w:val="19"/>
        </w:rPr>
        <w:t xml:space="preserve">słownie </w:t>
      </w:r>
      <w:r w:rsidR="008805E1">
        <w:rPr>
          <w:rFonts w:ascii="Arial" w:eastAsia="Times New Roman" w:hAnsi="Arial" w:cs="Arial"/>
          <w:sz w:val="19"/>
          <w:szCs w:val="19"/>
        </w:rPr>
        <w:t>………………………………………………………………………………………</w:t>
      </w:r>
      <w:r>
        <w:rPr>
          <w:rFonts w:ascii="Arial" w:eastAsia="Times New Roman" w:hAnsi="Arial" w:cs="Arial"/>
          <w:sz w:val="19"/>
          <w:szCs w:val="19"/>
        </w:rPr>
        <w:t>złotych</w:t>
      </w:r>
      <w:r w:rsidR="008805E1"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sz w:val="19"/>
          <w:szCs w:val="19"/>
        </w:rPr>
        <w:t>).</w:t>
      </w:r>
    </w:p>
    <w:p w:rsidR="00E65855" w:rsidRDefault="00E65855" w:rsidP="008D32A4">
      <w:pPr>
        <w:rPr>
          <w:rFonts w:ascii="Arial" w:eastAsia="Times New Roman" w:hAnsi="Arial" w:cs="Arial"/>
          <w:b/>
          <w:sz w:val="19"/>
          <w:szCs w:val="19"/>
        </w:rPr>
      </w:pPr>
    </w:p>
    <w:p w:rsidR="008D32A4" w:rsidRDefault="008D32A4" w:rsidP="008D32A4">
      <w:pPr>
        <w:rPr>
          <w:rFonts w:ascii="Arial" w:eastAsia="Times New Roman" w:hAnsi="Arial" w:cs="Arial"/>
          <w:b/>
          <w:sz w:val="19"/>
          <w:szCs w:val="19"/>
        </w:rPr>
      </w:pPr>
      <w:r w:rsidRPr="008D32A4">
        <w:rPr>
          <w:rFonts w:ascii="Arial" w:eastAsia="Times New Roman" w:hAnsi="Arial" w:cs="Arial"/>
          <w:b/>
          <w:sz w:val="19"/>
          <w:szCs w:val="19"/>
        </w:rPr>
        <w:t>Inne warunki realizacji zamówienia:</w:t>
      </w:r>
    </w:p>
    <w:p w:rsidR="008805E1" w:rsidRDefault="008805E1" w:rsidP="008D32A4">
      <w:pPr>
        <w:rPr>
          <w:rFonts w:ascii="Arial" w:eastAsia="Times New Roman" w:hAnsi="Arial" w:cs="Arial"/>
          <w:b/>
          <w:sz w:val="19"/>
          <w:szCs w:val="19"/>
        </w:rPr>
      </w:pPr>
    </w:p>
    <w:tbl>
      <w:tblPr>
        <w:tblStyle w:val="Tabela-Siatka"/>
        <w:tblW w:w="0" w:type="auto"/>
        <w:tblInd w:w="-6" w:type="dxa"/>
        <w:tblLook w:val="04A0"/>
      </w:tblPr>
      <w:tblGrid>
        <w:gridCol w:w="1839"/>
        <w:gridCol w:w="5767"/>
        <w:gridCol w:w="1467"/>
        <w:gridCol w:w="5493"/>
      </w:tblGrid>
      <w:tr w:rsidR="0023321B" w:rsidRPr="00160B57" w:rsidTr="00E317B8">
        <w:tc>
          <w:tcPr>
            <w:tcW w:w="1839" w:type="dxa"/>
          </w:tcPr>
          <w:p w:rsidR="0023321B" w:rsidRPr="00160B57" w:rsidRDefault="0023321B" w:rsidP="008805E1">
            <w:pPr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160B57">
              <w:rPr>
                <w:rFonts w:ascii="Arial Narrow" w:eastAsia="Times New Roman" w:hAnsi="Arial Narrow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5767" w:type="dxa"/>
          </w:tcPr>
          <w:p w:rsidR="0023321B" w:rsidRPr="00160B57" w:rsidRDefault="0023321B" w:rsidP="008D32A4">
            <w:pPr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160B57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Kwalifikacje i doświadczenie kadry dydaktycznej </w:t>
            </w:r>
            <w:r w:rsidR="00951F96" w:rsidRPr="00160B57">
              <w:rPr>
                <w:rFonts w:ascii="Arial Narrow" w:eastAsia="Times New Roman" w:hAnsi="Arial Narrow" w:cs="Arial"/>
                <w:b/>
                <w:sz w:val="22"/>
                <w:szCs w:val="22"/>
              </w:rPr>
              <w:t>*</w:t>
            </w:r>
          </w:p>
        </w:tc>
        <w:tc>
          <w:tcPr>
            <w:tcW w:w="1467" w:type="dxa"/>
          </w:tcPr>
          <w:p w:rsidR="0023321B" w:rsidRPr="00160B57" w:rsidRDefault="0023321B" w:rsidP="008D32A4">
            <w:pPr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160B57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Certyfikaty jakości usług </w:t>
            </w:r>
            <w:r w:rsidR="00951F96" w:rsidRPr="00160B57">
              <w:rPr>
                <w:rFonts w:ascii="Arial Narrow" w:eastAsia="Times New Roman" w:hAnsi="Arial Narrow" w:cs="Arial"/>
                <w:b/>
                <w:sz w:val="22"/>
                <w:szCs w:val="22"/>
              </w:rPr>
              <w:t>*</w:t>
            </w:r>
          </w:p>
        </w:tc>
        <w:tc>
          <w:tcPr>
            <w:tcW w:w="5493" w:type="dxa"/>
          </w:tcPr>
          <w:p w:rsidR="0023321B" w:rsidRPr="00160B57" w:rsidRDefault="0023321B" w:rsidP="008D32A4">
            <w:pPr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160B57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Doświadczenie w przeprowadzaniu szkoleń w ostatnich trzech latach </w:t>
            </w:r>
            <w:r w:rsidR="00951F96" w:rsidRPr="00160B57">
              <w:rPr>
                <w:rFonts w:ascii="Arial Narrow" w:eastAsia="Times New Roman" w:hAnsi="Arial Narrow" w:cs="Arial"/>
                <w:b/>
                <w:sz w:val="22"/>
                <w:szCs w:val="22"/>
              </w:rPr>
              <w:t>*</w:t>
            </w:r>
          </w:p>
        </w:tc>
      </w:tr>
      <w:tr w:rsidR="00FA190C" w:rsidRPr="00160B57" w:rsidTr="00E317B8">
        <w:tc>
          <w:tcPr>
            <w:tcW w:w="1839" w:type="dxa"/>
          </w:tcPr>
          <w:p w:rsidR="008833F8" w:rsidRDefault="007432F5" w:rsidP="007432F5">
            <w:pPr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Część 1  </w:t>
            </w:r>
            <w:r w:rsidR="008833F8">
              <w:rPr>
                <w:rFonts w:ascii="Arial Narrow" w:eastAsia="Times New Roman" w:hAnsi="Arial Narrow" w:cs="Arial"/>
                <w:b/>
                <w:sz w:val="22"/>
                <w:szCs w:val="22"/>
              </w:rPr>
              <w:t>Kurs p</w:t>
            </w:r>
            <w:r w:rsidR="008833F8">
              <w:rPr>
                <w:rFonts w:ascii="Arial Narrow" w:hAnsi="Arial Narrow"/>
                <w:b/>
              </w:rPr>
              <w:t>rawa jazdy kategorii B</w:t>
            </w:r>
          </w:p>
          <w:p w:rsidR="008833F8" w:rsidRDefault="008833F8" w:rsidP="007432F5">
            <w:pPr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</w:p>
          <w:p w:rsidR="00FA190C" w:rsidRPr="00160B57" w:rsidRDefault="00FA190C" w:rsidP="007432F5">
            <w:pPr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</w:p>
        </w:tc>
        <w:tc>
          <w:tcPr>
            <w:tcW w:w="5767" w:type="dxa"/>
          </w:tcPr>
          <w:p w:rsidR="00FA190C" w:rsidRPr="00160B57" w:rsidRDefault="00567799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INSTRUKTOR </w:t>
            </w:r>
            <w:r w:rsidR="00FA190C" w:rsidRPr="00160B57">
              <w:rPr>
                <w:rFonts w:ascii="Arial Narrow" w:eastAsia="Times New Roman" w:hAnsi="Arial Narrow" w:cs="Arial"/>
                <w:sz w:val="22"/>
                <w:szCs w:val="22"/>
              </w:rPr>
              <w:t xml:space="preserve"> 1- …….</w:t>
            </w:r>
          </w:p>
          <w:p w:rsidR="00FA190C" w:rsidRPr="00160B57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160B57">
              <w:rPr>
                <w:rFonts w:ascii="Arial Narrow" w:eastAsia="Times New Roman" w:hAnsi="Arial Narrow" w:cs="Arial"/>
                <w:sz w:val="22"/>
                <w:szCs w:val="22"/>
              </w:rPr>
              <w:t>Poziom wykształcenia:</w:t>
            </w:r>
          </w:p>
          <w:p w:rsidR="00FA190C" w:rsidRPr="00160B57" w:rsidRDefault="00EC016D" w:rsidP="00F01178">
            <w:pPr>
              <w:pStyle w:val="Akapitzlist"/>
              <w:numPr>
                <w:ilvl w:val="0"/>
                <w:numId w:val="27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>wyższe</w:t>
            </w:r>
          </w:p>
          <w:p w:rsidR="00FA190C" w:rsidRPr="00160B57" w:rsidRDefault="00EC016D" w:rsidP="00F01178">
            <w:pPr>
              <w:pStyle w:val="Akapitzlist"/>
              <w:numPr>
                <w:ilvl w:val="0"/>
                <w:numId w:val="27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>średnie</w:t>
            </w:r>
          </w:p>
          <w:p w:rsidR="00FA190C" w:rsidRPr="00160B57" w:rsidRDefault="00DD0B10" w:rsidP="00F01178">
            <w:pPr>
              <w:pStyle w:val="Akapitzlist"/>
              <w:numPr>
                <w:ilvl w:val="0"/>
                <w:numId w:val="27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inne </w:t>
            </w:r>
          </w:p>
          <w:p w:rsidR="00FA190C" w:rsidRPr="00160B57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160B57">
              <w:rPr>
                <w:rFonts w:ascii="Arial Narrow" w:eastAsia="Times New Roman" w:hAnsi="Arial Narrow" w:cs="Arial"/>
                <w:sz w:val="22"/>
                <w:szCs w:val="22"/>
              </w:rPr>
              <w:t xml:space="preserve">Przygotowanie pedagogiczne: </w:t>
            </w:r>
          </w:p>
          <w:p w:rsidR="00FA190C" w:rsidRPr="00160B57" w:rsidRDefault="00302CC2" w:rsidP="00F01178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>instruktor</w:t>
            </w:r>
            <w:r w:rsidR="00FA190C" w:rsidRPr="00160B57">
              <w:rPr>
                <w:rFonts w:ascii="Arial Narrow" w:eastAsia="Times New Roman" w:hAnsi="Arial Narrow" w:cs="Arial"/>
                <w:sz w:val="22"/>
                <w:szCs w:val="22"/>
              </w:rPr>
              <w:t xml:space="preserve"> posiada przygotowanie pedagogiczne</w:t>
            </w:r>
          </w:p>
          <w:p w:rsidR="00FA190C" w:rsidRPr="00867D0E" w:rsidRDefault="00FA190C" w:rsidP="00F01178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160B57">
              <w:rPr>
                <w:rFonts w:ascii="Arial Narrow" w:eastAsia="Times New Roman" w:hAnsi="Arial Narrow" w:cs="Arial"/>
                <w:sz w:val="22"/>
                <w:szCs w:val="22"/>
              </w:rPr>
              <w:t xml:space="preserve">nie posiada </w:t>
            </w: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przygotowania pedagogicznego</w:t>
            </w:r>
          </w:p>
          <w:p w:rsidR="00FA190C" w:rsidRPr="00867D0E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Doświadczenie zawodowe w prowadzeniu szkoleń zgodnie  z przedmiotem zamówienia</w:t>
            </w:r>
            <w:r w:rsidR="00567799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 </w:t>
            </w:r>
            <w:r w:rsidR="000370C0" w:rsidRPr="00867D0E">
              <w:rPr>
                <w:rFonts w:ascii="Arial Narrow" w:eastAsia="Times New Roman" w:hAnsi="Arial Narrow" w:cs="Arial"/>
                <w:sz w:val="22"/>
                <w:szCs w:val="22"/>
              </w:rPr>
              <w:t>(grupy min. 10 osobowe</w:t>
            </w:r>
            <w:r w:rsidR="00567799" w:rsidRPr="00867D0E">
              <w:rPr>
                <w:rFonts w:ascii="Arial Narrow" w:eastAsia="Times New Roman" w:hAnsi="Arial Narrow" w:cs="Arial"/>
                <w:sz w:val="22"/>
                <w:szCs w:val="22"/>
              </w:rPr>
              <w:t>)</w:t>
            </w: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:</w:t>
            </w:r>
          </w:p>
          <w:p w:rsidR="00FA190C" w:rsidRPr="00160B57" w:rsidRDefault="00DD0B10" w:rsidP="00F01178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przeprowadzenie </w:t>
            </w:r>
            <w:r w:rsidR="00FA190C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 5 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i więcej </w:t>
            </w:r>
            <w:r w:rsidR="00FA190C" w:rsidRPr="00867D0E">
              <w:rPr>
                <w:rFonts w:ascii="Arial Narrow" w:eastAsia="Times New Roman" w:hAnsi="Arial Narrow" w:cs="Arial"/>
                <w:sz w:val="22"/>
                <w:szCs w:val="22"/>
              </w:rPr>
              <w:t>szkoleń w ostatnich trzech</w:t>
            </w:r>
            <w:r w:rsidR="00FA190C" w:rsidRPr="00160B57">
              <w:rPr>
                <w:rFonts w:ascii="Arial Narrow" w:eastAsia="Times New Roman" w:hAnsi="Arial Narrow" w:cs="Arial"/>
                <w:sz w:val="22"/>
                <w:szCs w:val="22"/>
              </w:rPr>
              <w:t xml:space="preserve"> latach</w:t>
            </w:r>
          </w:p>
          <w:p w:rsidR="00FA190C" w:rsidRPr="00160B57" w:rsidRDefault="00FA190C" w:rsidP="00F01178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160B57">
              <w:rPr>
                <w:rFonts w:ascii="Arial Narrow" w:eastAsia="Times New Roman" w:hAnsi="Arial Narrow" w:cs="Arial"/>
                <w:sz w:val="22"/>
                <w:szCs w:val="22"/>
              </w:rPr>
              <w:t>przeprowadzenie 4 – 2 szkoleń w ostatnich trzech latach,</w:t>
            </w:r>
          </w:p>
          <w:p w:rsidR="00FA190C" w:rsidRPr="00160B57" w:rsidRDefault="00FA190C" w:rsidP="00F01178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160B57">
              <w:rPr>
                <w:rFonts w:ascii="Arial Narrow" w:eastAsia="Times New Roman" w:hAnsi="Arial Narrow" w:cs="Arial"/>
                <w:sz w:val="22"/>
                <w:szCs w:val="22"/>
              </w:rPr>
              <w:t>przeprowadzenie poniżej dwóch szkoleń w ostatnich trzech latach;</w:t>
            </w:r>
          </w:p>
          <w:p w:rsidR="00FA190C" w:rsidRPr="00160B57" w:rsidRDefault="00302CC2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>INSTRUKTOR</w:t>
            </w:r>
            <w:r w:rsidR="00FA190C" w:rsidRPr="00160B57">
              <w:rPr>
                <w:rFonts w:ascii="Arial Narrow" w:eastAsia="Times New Roman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 </w:t>
            </w:r>
            <w:r w:rsidR="00FA190C" w:rsidRPr="00160B57">
              <w:rPr>
                <w:rFonts w:ascii="Arial Narrow" w:eastAsia="Times New Roman" w:hAnsi="Arial Narrow" w:cs="Arial"/>
                <w:sz w:val="22"/>
                <w:szCs w:val="22"/>
              </w:rPr>
              <w:t>2</w:t>
            </w:r>
          </w:p>
          <w:p w:rsidR="00FA190C" w:rsidRPr="00160B57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160B57">
              <w:rPr>
                <w:rFonts w:ascii="Arial Narrow" w:eastAsia="Times New Roman" w:hAnsi="Arial Narrow" w:cs="Arial"/>
                <w:sz w:val="22"/>
                <w:szCs w:val="22"/>
              </w:rPr>
              <w:t>…………….. (dopisać potrzebną ilość pozycji)</w:t>
            </w:r>
          </w:p>
        </w:tc>
        <w:tc>
          <w:tcPr>
            <w:tcW w:w="1467" w:type="dxa"/>
          </w:tcPr>
          <w:p w:rsidR="00FA190C" w:rsidRPr="00160B57" w:rsidRDefault="00FA190C" w:rsidP="00F01178">
            <w:pPr>
              <w:pStyle w:val="Akapitzlist"/>
              <w:numPr>
                <w:ilvl w:val="0"/>
                <w:numId w:val="26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160B57">
              <w:rPr>
                <w:rFonts w:ascii="Arial Narrow" w:eastAsia="Times New Roman" w:hAnsi="Arial Narrow" w:cs="Arial"/>
                <w:sz w:val="22"/>
                <w:szCs w:val="22"/>
              </w:rPr>
              <w:t>Tak</w:t>
            </w:r>
          </w:p>
          <w:p w:rsidR="00FA190C" w:rsidRPr="00160B57" w:rsidRDefault="00FA190C" w:rsidP="00F01178">
            <w:pPr>
              <w:pStyle w:val="Akapitzlist"/>
              <w:numPr>
                <w:ilvl w:val="0"/>
                <w:numId w:val="26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160B57">
              <w:rPr>
                <w:rFonts w:ascii="Arial Narrow" w:eastAsia="Times New Roman" w:hAnsi="Arial Narrow" w:cs="Arial"/>
                <w:sz w:val="22"/>
                <w:szCs w:val="22"/>
              </w:rPr>
              <w:t xml:space="preserve">Nie </w:t>
            </w:r>
          </w:p>
        </w:tc>
        <w:tc>
          <w:tcPr>
            <w:tcW w:w="5493" w:type="dxa"/>
          </w:tcPr>
          <w:p w:rsidR="00FA190C" w:rsidRPr="00160B57" w:rsidRDefault="00FA190C" w:rsidP="00036DC4">
            <w:pPr>
              <w:rPr>
                <w:rFonts w:ascii="Arial Narrow" w:hAnsi="Arial Narrow"/>
                <w:sz w:val="22"/>
                <w:szCs w:val="22"/>
              </w:rPr>
            </w:pPr>
            <w:r w:rsidRPr="00160B57">
              <w:rPr>
                <w:rFonts w:ascii="Arial Narrow" w:hAnsi="Arial Narrow"/>
                <w:sz w:val="22"/>
                <w:szCs w:val="22"/>
              </w:rPr>
              <w:t>Doświadczenie w przeprowadzaniu szkoleń, zakończone pozytywną oceną ich realizacji (protokół, referencje …itp.) w ostatni</w:t>
            </w:r>
            <w:r w:rsidR="00E92A7A">
              <w:rPr>
                <w:rFonts w:ascii="Arial Narrow" w:hAnsi="Arial Narrow"/>
                <w:sz w:val="22"/>
                <w:szCs w:val="22"/>
              </w:rPr>
              <w:t>ch trzech latach:</w:t>
            </w:r>
          </w:p>
          <w:p w:rsidR="00FA190C" w:rsidRPr="00160B57" w:rsidRDefault="00FA190C" w:rsidP="00036DC4">
            <w:pPr>
              <w:pStyle w:val="Akapitzlist"/>
              <w:numPr>
                <w:ilvl w:val="1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160B57">
              <w:rPr>
                <w:rFonts w:ascii="Arial Narrow" w:hAnsi="Arial Narrow"/>
                <w:sz w:val="22"/>
                <w:szCs w:val="22"/>
              </w:rPr>
              <w:t xml:space="preserve"> 15 </w:t>
            </w:r>
            <w:r w:rsidR="00492207">
              <w:rPr>
                <w:rFonts w:ascii="Arial Narrow" w:hAnsi="Arial Narrow"/>
                <w:sz w:val="22"/>
                <w:szCs w:val="22"/>
              </w:rPr>
              <w:t xml:space="preserve">i więcej </w:t>
            </w:r>
            <w:r w:rsidR="00E92A7A">
              <w:rPr>
                <w:rFonts w:ascii="Arial Narrow" w:hAnsi="Arial Narrow"/>
                <w:sz w:val="22"/>
                <w:szCs w:val="22"/>
              </w:rPr>
              <w:t xml:space="preserve">szkoleń </w:t>
            </w:r>
          </w:p>
          <w:p w:rsidR="00FA190C" w:rsidRPr="00160B57" w:rsidRDefault="00E92A7A" w:rsidP="00036DC4">
            <w:pPr>
              <w:pStyle w:val="Akapitzlist"/>
              <w:numPr>
                <w:ilvl w:val="1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14-10 szkoleń </w:t>
            </w:r>
          </w:p>
          <w:p w:rsidR="00FA190C" w:rsidRPr="00160B57" w:rsidRDefault="00FA190C" w:rsidP="00036DC4">
            <w:pPr>
              <w:pStyle w:val="Akapitzlist"/>
              <w:numPr>
                <w:ilvl w:val="1"/>
                <w:numId w:val="30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160B57">
              <w:rPr>
                <w:rFonts w:ascii="Arial Narrow" w:hAnsi="Arial Narrow"/>
                <w:sz w:val="22"/>
                <w:szCs w:val="22"/>
              </w:rPr>
              <w:t>9-</w:t>
            </w:r>
            <w:r w:rsidR="00E92A7A">
              <w:rPr>
                <w:rFonts w:ascii="Arial Narrow" w:hAnsi="Arial Narrow"/>
                <w:sz w:val="22"/>
                <w:szCs w:val="22"/>
              </w:rPr>
              <w:t xml:space="preserve">0 szkoleń </w:t>
            </w:r>
          </w:p>
          <w:p w:rsidR="00FA190C" w:rsidRPr="00160B57" w:rsidRDefault="00FA190C" w:rsidP="000776A4">
            <w:pPr>
              <w:pStyle w:val="Akapitzlist"/>
              <w:numPr>
                <w:ilvl w:val="1"/>
                <w:numId w:val="30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160B57">
              <w:rPr>
                <w:rFonts w:ascii="Arial Narrow" w:hAnsi="Arial Narrow"/>
                <w:sz w:val="22"/>
                <w:szCs w:val="22"/>
              </w:rPr>
              <w:t>doświadczenie w realizacji s</w:t>
            </w:r>
            <w:r w:rsidR="00373650">
              <w:rPr>
                <w:rFonts w:ascii="Arial Narrow" w:hAnsi="Arial Narrow"/>
                <w:sz w:val="22"/>
                <w:szCs w:val="22"/>
              </w:rPr>
              <w:t xml:space="preserve">zkoleń na rzecz szkół </w:t>
            </w:r>
          </w:p>
        </w:tc>
      </w:tr>
      <w:tr w:rsidR="00FA190C" w:rsidRPr="00160B57" w:rsidTr="00E317B8">
        <w:tc>
          <w:tcPr>
            <w:tcW w:w="1839" w:type="dxa"/>
          </w:tcPr>
          <w:p w:rsidR="00FA190C" w:rsidRPr="00160B57" w:rsidRDefault="00FA190C" w:rsidP="007432F5">
            <w:pPr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160B57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Część </w:t>
            </w:r>
            <w:r w:rsidR="007432F5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2 </w:t>
            </w:r>
            <w:r w:rsidRPr="00160B57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 </w:t>
            </w:r>
            <w:r w:rsidR="008833F8" w:rsidRPr="008833F8">
              <w:rPr>
                <w:rFonts w:ascii="Arial Narrow" w:hAnsi="Arial Narrow"/>
                <w:b/>
                <w:sz w:val="22"/>
                <w:szCs w:val="22"/>
              </w:rPr>
              <w:t>Kurs operatora wielooperacyjnych maszyn leśnych</w:t>
            </w:r>
          </w:p>
        </w:tc>
        <w:tc>
          <w:tcPr>
            <w:tcW w:w="5767" w:type="dxa"/>
          </w:tcPr>
          <w:p w:rsidR="00FA190C" w:rsidRPr="00867D0E" w:rsidRDefault="008530D4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WYKŁADOWCA </w:t>
            </w:r>
            <w:r w:rsidR="00FA190C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 1 - ……</w:t>
            </w:r>
          </w:p>
          <w:p w:rsidR="00FA190C" w:rsidRPr="00867D0E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Poziom wykształcenia:</w:t>
            </w:r>
          </w:p>
          <w:p w:rsidR="00FA190C" w:rsidRPr="00867D0E" w:rsidRDefault="00EC016D" w:rsidP="00F01178">
            <w:pPr>
              <w:pStyle w:val="Akapitzlist"/>
              <w:numPr>
                <w:ilvl w:val="0"/>
                <w:numId w:val="27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wyższe </w:t>
            </w:r>
          </w:p>
          <w:p w:rsidR="00FA190C" w:rsidRPr="00867D0E" w:rsidRDefault="00EC016D" w:rsidP="00F01178">
            <w:pPr>
              <w:pStyle w:val="Akapitzlist"/>
              <w:numPr>
                <w:ilvl w:val="0"/>
                <w:numId w:val="27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średnie </w:t>
            </w:r>
          </w:p>
          <w:p w:rsidR="00FA190C" w:rsidRPr="00867D0E" w:rsidRDefault="00FA190C" w:rsidP="00F01178">
            <w:pPr>
              <w:pStyle w:val="Akapitzlist"/>
              <w:numPr>
                <w:ilvl w:val="0"/>
                <w:numId w:val="27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inne</w:t>
            </w:r>
          </w:p>
          <w:p w:rsidR="00FA190C" w:rsidRPr="00867D0E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Przygotowanie pedagogiczne: </w:t>
            </w:r>
          </w:p>
          <w:p w:rsidR="00FA190C" w:rsidRPr="00867D0E" w:rsidRDefault="00FA190C" w:rsidP="00F01178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wykładowca posiada przygotowanie pedagogiczne</w:t>
            </w:r>
          </w:p>
          <w:p w:rsidR="00FA190C" w:rsidRPr="00867D0E" w:rsidRDefault="00FA190C" w:rsidP="00F01178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nie posiada przygotowania pedagogicznego</w:t>
            </w:r>
          </w:p>
          <w:p w:rsidR="00FA190C" w:rsidRPr="00867D0E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Doświadczenie zawodowe w prowadzeniu szkoleń zgodnie  z przedmiotem zamówienia</w:t>
            </w:r>
            <w:r w:rsidR="002E5D37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 (grupa min. 8 osób)</w:t>
            </w: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:</w:t>
            </w:r>
          </w:p>
          <w:p w:rsidR="00FA190C" w:rsidRPr="00867D0E" w:rsidRDefault="00DD0B10" w:rsidP="00F01178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lastRenderedPageBreak/>
              <w:t xml:space="preserve">przeprowadzenie </w:t>
            </w:r>
            <w:r w:rsidR="00FA190C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 5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 i więcej</w:t>
            </w:r>
            <w:r w:rsidR="00FA190C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 szkoleń w ostatnich trzech latach</w:t>
            </w:r>
          </w:p>
          <w:p w:rsidR="00FA190C" w:rsidRPr="00867D0E" w:rsidRDefault="00FA190C" w:rsidP="00F01178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przeprowadzenie 4 – 2 szkoleń w ostatnich trzech latach,</w:t>
            </w:r>
          </w:p>
          <w:p w:rsidR="00FA190C" w:rsidRPr="00867D0E" w:rsidRDefault="00FA190C" w:rsidP="00F01178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przeprowadzenie poniżej dwóch szkoleń w ostatnich trzech latach;</w:t>
            </w:r>
          </w:p>
          <w:p w:rsidR="00FA190C" w:rsidRPr="00867D0E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WYKŁADOWCA 2</w:t>
            </w:r>
          </w:p>
          <w:p w:rsidR="00FA190C" w:rsidRPr="00867D0E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…………….. (dopisać potrzebną ilość pozycji)</w:t>
            </w:r>
          </w:p>
        </w:tc>
        <w:tc>
          <w:tcPr>
            <w:tcW w:w="1467" w:type="dxa"/>
          </w:tcPr>
          <w:p w:rsidR="00FA190C" w:rsidRPr="00160B57" w:rsidRDefault="00FA190C" w:rsidP="00F01178">
            <w:pPr>
              <w:pStyle w:val="Akapitzlist"/>
              <w:numPr>
                <w:ilvl w:val="0"/>
                <w:numId w:val="26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160B57">
              <w:rPr>
                <w:rFonts w:ascii="Arial Narrow" w:eastAsia="Times New Roman" w:hAnsi="Arial Narrow" w:cs="Arial"/>
                <w:sz w:val="22"/>
                <w:szCs w:val="22"/>
              </w:rPr>
              <w:lastRenderedPageBreak/>
              <w:t>Tak</w:t>
            </w:r>
          </w:p>
          <w:p w:rsidR="00FA190C" w:rsidRPr="00160B57" w:rsidRDefault="00FA190C" w:rsidP="00F01178">
            <w:pPr>
              <w:pStyle w:val="Akapitzlist"/>
              <w:numPr>
                <w:ilvl w:val="0"/>
                <w:numId w:val="26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160B57">
              <w:rPr>
                <w:rFonts w:ascii="Arial Narrow" w:eastAsia="Times New Roman" w:hAnsi="Arial Narrow" w:cs="Arial"/>
                <w:sz w:val="22"/>
                <w:szCs w:val="22"/>
              </w:rPr>
              <w:t xml:space="preserve">Nie </w:t>
            </w:r>
          </w:p>
        </w:tc>
        <w:tc>
          <w:tcPr>
            <w:tcW w:w="5493" w:type="dxa"/>
          </w:tcPr>
          <w:p w:rsidR="00FA190C" w:rsidRPr="00867D0E" w:rsidRDefault="00FA190C" w:rsidP="00036DC4">
            <w:pPr>
              <w:rPr>
                <w:rFonts w:ascii="Arial Narrow" w:hAnsi="Arial Narrow"/>
                <w:sz w:val="22"/>
                <w:szCs w:val="22"/>
              </w:rPr>
            </w:pPr>
            <w:r w:rsidRPr="00160B57">
              <w:rPr>
                <w:rFonts w:ascii="Arial Narrow" w:hAnsi="Arial Narrow"/>
                <w:sz w:val="22"/>
                <w:szCs w:val="22"/>
              </w:rPr>
              <w:t>Doświadczenie w przeprowadzaniu szkoleń, zakończone pozytywną oceną ich realizacji (</w:t>
            </w:r>
            <w:r w:rsidRPr="00867D0E">
              <w:rPr>
                <w:rFonts w:ascii="Arial Narrow" w:hAnsi="Arial Narrow"/>
                <w:sz w:val="22"/>
                <w:szCs w:val="22"/>
              </w:rPr>
              <w:t>protokół, referencje …itp.) w ostatni</w:t>
            </w:r>
            <w:r w:rsidR="00E92A7A">
              <w:rPr>
                <w:rFonts w:ascii="Arial Narrow" w:hAnsi="Arial Narrow"/>
                <w:sz w:val="22"/>
                <w:szCs w:val="22"/>
              </w:rPr>
              <w:t xml:space="preserve">ch trzech latach </w:t>
            </w:r>
          </w:p>
          <w:p w:rsidR="00FA190C" w:rsidRPr="00867D0E" w:rsidRDefault="00FA190C" w:rsidP="00036DC4">
            <w:pPr>
              <w:pStyle w:val="Akapitzlist"/>
              <w:numPr>
                <w:ilvl w:val="1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867D0E">
              <w:rPr>
                <w:rFonts w:ascii="Arial Narrow" w:hAnsi="Arial Narrow"/>
                <w:sz w:val="22"/>
                <w:szCs w:val="22"/>
              </w:rPr>
              <w:t xml:space="preserve">15 </w:t>
            </w:r>
            <w:r w:rsidR="00492207">
              <w:rPr>
                <w:rFonts w:ascii="Arial Narrow" w:hAnsi="Arial Narrow"/>
                <w:sz w:val="22"/>
                <w:szCs w:val="22"/>
              </w:rPr>
              <w:t xml:space="preserve">i więcej </w:t>
            </w:r>
            <w:r w:rsidR="00E92A7A">
              <w:rPr>
                <w:rFonts w:ascii="Arial Narrow" w:hAnsi="Arial Narrow"/>
                <w:sz w:val="22"/>
                <w:szCs w:val="22"/>
              </w:rPr>
              <w:t xml:space="preserve">szkoleń </w:t>
            </w:r>
          </w:p>
          <w:p w:rsidR="00FA190C" w:rsidRPr="00160B57" w:rsidRDefault="00E92A7A" w:rsidP="00036DC4">
            <w:pPr>
              <w:pStyle w:val="Akapitzlist"/>
              <w:numPr>
                <w:ilvl w:val="1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14-10 szkoleń </w:t>
            </w:r>
          </w:p>
          <w:p w:rsidR="00FA190C" w:rsidRPr="00160B57" w:rsidRDefault="00E92A7A" w:rsidP="00036DC4">
            <w:pPr>
              <w:pStyle w:val="Akapitzlist"/>
              <w:numPr>
                <w:ilvl w:val="1"/>
                <w:numId w:val="30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9-0 szkoleń </w:t>
            </w:r>
          </w:p>
          <w:p w:rsidR="00FA190C" w:rsidRPr="00160B57" w:rsidRDefault="00FA190C" w:rsidP="000776A4">
            <w:pPr>
              <w:pStyle w:val="Akapitzlist"/>
              <w:numPr>
                <w:ilvl w:val="1"/>
                <w:numId w:val="30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160B57">
              <w:rPr>
                <w:rFonts w:ascii="Arial Narrow" w:hAnsi="Arial Narrow"/>
                <w:sz w:val="22"/>
                <w:szCs w:val="22"/>
              </w:rPr>
              <w:t>doświadczenie w realizacji szkoleń na rzecz szkół</w:t>
            </w:r>
          </w:p>
        </w:tc>
      </w:tr>
      <w:tr w:rsidR="00FA190C" w:rsidRPr="00160B57" w:rsidTr="00E317B8">
        <w:tc>
          <w:tcPr>
            <w:tcW w:w="1839" w:type="dxa"/>
          </w:tcPr>
          <w:p w:rsidR="00FA190C" w:rsidRPr="00160B57" w:rsidRDefault="007432F5" w:rsidP="007432F5">
            <w:pPr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szCs w:val="22"/>
              </w:rPr>
              <w:lastRenderedPageBreak/>
              <w:t xml:space="preserve">Część 3 </w:t>
            </w:r>
            <w:r w:rsidR="00FA190C" w:rsidRPr="00160B57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 </w:t>
            </w:r>
            <w:r w:rsidR="008833F8">
              <w:rPr>
                <w:rFonts w:ascii="Arial Narrow" w:eastAsia="Times New Roman" w:hAnsi="Arial Narrow" w:cs="Arial"/>
                <w:b/>
                <w:sz w:val="22"/>
                <w:szCs w:val="22"/>
              </w:rPr>
              <w:t>Kurs obsługi</w:t>
            </w:r>
            <w:r w:rsidR="008833F8" w:rsidRPr="00160B57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 żurawi leśnych</w:t>
            </w:r>
          </w:p>
        </w:tc>
        <w:tc>
          <w:tcPr>
            <w:tcW w:w="5767" w:type="dxa"/>
          </w:tcPr>
          <w:p w:rsidR="00FA190C" w:rsidRPr="00867D0E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WYKŁADOWCA 1 - ……….</w:t>
            </w:r>
          </w:p>
          <w:p w:rsidR="00FA190C" w:rsidRPr="00867D0E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Poziom wykształcenia:</w:t>
            </w:r>
          </w:p>
          <w:p w:rsidR="00FA190C" w:rsidRPr="00867D0E" w:rsidRDefault="00EC016D" w:rsidP="00F01178">
            <w:pPr>
              <w:pStyle w:val="Akapitzlist"/>
              <w:numPr>
                <w:ilvl w:val="0"/>
                <w:numId w:val="27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wyższe</w:t>
            </w:r>
          </w:p>
          <w:p w:rsidR="00FA190C" w:rsidRPr="00867D0E" w:rsidRDefault="00EC016D" w:rsidP="00F01178">
            <w:pPr>
              <w:pStyle w:val="Akapitzlist"/>
              <w:numPr>
                <w:ilvl w:val="0"/>
                <w:numId w:val="27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średnie</w:t>
            </w:r>
          </w:p>
          <w:p w:rsidR="00FA190C" w:rsidRPr="00867D0E" w:rsidRDefault="00DD0B10" w:rsidP="00F01178">
            <w:pPr>
              <w:pStyle w:val="Akapitzlist"/>
              <w:numPr>
                <w:ilvl w:val="0"/>
                <w:numId w:val="27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inne </w:t>
            </w:r>
          </w:p>
          <w:p w:rsidR="00FA190C" w:rsidRPr="00867D0E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Przygotowanie pedagogiczne: </w:t>
            </w:r>
          </w:p>
          <w:p w:rsidR="00FA190C" w:rsidRPr="00867D0E" w:rsidRDefault="00FA190C" w:rsidP="00F01178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wykładowca posiada przygotowanie pedagogiczne</w:t>
            </w:r>
          </w:p>
          <w:p w:rsidR="00FA190C" w:rsidRPr="00867D0E" w:rsidRDefault="00FA190C" w:rsidP="00F01178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nie posiada przygotowania pedagogicznego</w:t>
            </w:r>
          </w:p>
          <w:p w:rsidR="00FA190C" w:rsidRPr="00867D0E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Doświadczenie zawodowe w prowadzeniu szkoleń zgodnie  z przedmiotem zamówienia</w:t>
            </w:r>
            <w:r w:rsidR="002E5D37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 (grupa min. 8 osób)</w:t>
            </w: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:</w:t>
            </w:r>
          </w:p>
          <w:p w:rsidR="00FA190C" w:rsidRPr="00867D0E" w:rsidRDefault="00DD0B10" w:rsidP="00F01178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przeprowadzenie </w:t>
            </w:r>
            <w:r w:rsidR="00FA190C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 5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 i więcej</w:t>
            </w:r>
            <w:r w:rsidR="00FA190C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 szkoleń w ostatnich trzech latach</w:t>
            </w:r>
          </w:p>
          <w:p w:rsidR="00FA190C" w:rsidRPr="00867D0E" w:rsidRDefault="00FA190C" w:rsidP="00F01178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przeprowadzenie 4 – 2 szkoleń w ostatnich trzech latach,</w:t>
            </w:r>
          </w:p>
          <w:p w:rsidR="00FA190C" w:rsidRPr="00867D0E" w:rsidRDefault="00FA190C" w:rsidP="00F01178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przeprowadzenie poniżej dwóch szkoleń w ostatnich trzech latach;</w:t>
            </w:r>
          </w:p>
          <w:p w:rsidR="00FA190C" w:rsidRPr="00867D0E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WYKŁADOWCA 2</w:t>
            </w:r>
          </w:p>
          <w:p w:rsidR="00FA190C" w:rsidRPr="00867D0E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…………….. (dopisać potrzebną ilość pozycji)</w:t>
            </w:r>
          </w:p>
        </w:tc>
        <w:tc>
          <w:tcPr>
            <w:tcW w:w="1467" w:type="dxa"/>
          </w:tcPr>
          <w:p w:rsidR="00FA190C" w:rsidRPr="00160B57" w:rsidRDefault="00FA190C" w:rsidP="00F01178">
            <w:pPr>
              <w:pStyle w:val="Akapitzlist"/>
              <w:numPr>
                <w:ilvl w:val="0"/>
                <w:numId w:val="26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160B57">
              <w:rPr>
                <w:rFonts w:ascii="Arial Narrow" w:eastAsia="Times New Roman" w:hAnsi="Arial Narrow" w:cs="Arial"/>
                <w:sz w:val="22"/>
                <w:szCs w:val="22"/>
              </w:rPr>
              <w:t>Tak</w:t>
            </w:r>
          </w:p>
          <w:p w:rsidR="00FA190C" w:rsidRPr="00160B57" w:rsidRDefault="00FA190C" w:rsidP="00F01178">
            <w:pPr>
              <w:pStyle w:val="Akapitzlist"/>
              <w:numPr>
                <w:ilvl w:val="0"/>
                <w:numId w:val="26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160B57">
              <w:rPr>
                <w:rFonts w:ascii="Arial Narrow" w:eastAsia="Times New Roman" w:hAnsi="Arial Narrow" w:cs="Arial"/>
                <w:sz w:val="22"/>
                <w:szCs w:val="22"/>
              </w:rPr>
              <w:t xml:space="preserve">Nie </w:t>
            </w:r>
          </w:p>
        </w:tc>
        <w:tc>
          <w:tcPr>
            <w:tcW w:w="5493" w:type="dxa"/>
          </w:tcPr>
          <w:p w:rsidR="00FA190C" w:rsidRPr="00160B57" w:rsidRDefault="00FA190C" w:rsidP="00036DC4">
            <w:pPr>
              <w:rPr>
                <w:rFonts w:ascii="Arial Narrow" w:hAnsi="Arial Narrow"/>
                <w:sz w:val="22"/>
                <w:szCs w:val="22"/>
              </w:rPr>
            </w:pPr>
            <w:r w:rsidRPr="00160B57">
              <w:rPr>
                <w:rFonts w:ascii="Arial Narrow" w:hAnsi="Arial Narrow"/>
                <w:sz w:val="22"/>
                <w:szCs w:val="22"/>
              </w:rPr>
              <w:t xml:space="preserve">Doświadczenie w przeprowadzaniu szkoleń, zakończone pozytywną oceną ich realizacji (protokół, referencje …itp.) </w:t>
            </w:r>
            <w:r w:rsidR="00E92A7A">
              <w:rPr>
                <w:rFonts w:ascii="Arial Narrow" w:hAnsi="Arial Narrow"/>
                <w:sz w:val="22"/>
                <w:szCs w:val="22"/>
              </w:rPr>
              <w:br/>
            </w:r>
            <w:r w:rsidRPr="00160B57">
              <w:rPr>
                <w:rFonts w:ascii="Arial Narrow" w:hAnsi="Arial Narrow"/>
                <w:sz w:val="22"/>
                <w:szCs w:val="22"/>
              </w:rPr>
              <w:t>w ostatnic</w:t>
            </w:r>
            <w:r w:rsidR="00E92A7A">
              <w:rPr>
                <w:rFonts w:ascii="Arial Narrow" w:hAnsi="Arial Narrow"/>
                <w:sz w:val="22"/>
                <w:szCs w:val="22"/>
              </w:rPr>
              <w:t>h trzech latach:</w:t>
            </w:r>
          </w:p>
          <w:p w:rsidR="00FA190C" w:rsidRPr="00160B57" w:rsidRDefault="00FA190C" w:rsidP="00036DC4">
            <w:pPr>
              <w:pStyle w:val="Akapitzlist"/>
              <w:numPr>
                <w:ilvl w:val="1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160B57">
              <w:rPr>
                <w:rFonts w:ascii="Arial Narrow" w:hAnsi="Arial Narrow"/>
                <w:sz w:val="22"/>
                <w:szCs w:val="22"/>
              </w:rPr>
              <w:t>15</w:t>
            </w:r>
            <w:r w:rsidR="00492207">
              <w:rPr>
                <w:rFonts w:ascii="Arial Narrow" w:hAnsi="Arial Narrow"/>
                <w:sz w:val="22"/>
                <w:szCs w:val="22"/>
              </w:rPr>
              <w:t xml:space="preserve"> i więcej </w:t>
            </w:r>
            <w:r w:rsidR="00E92A7A">
              <w:rPr>
                <w:rFonts w:ascii="Arial Narrow" w:hAnsi="Arial Narrow"/>
                <w:sz w:val="22"/>
                <w:szCs w:val="22"/>
              </w:rPr>
              <w:t xml:space="preserve"> szkoleń </w:t>
            </w:r>
          </w:p>
          <w:p w:rsidR="00FA190C" w:rsidRPr="00160B57" w:rsidRDefault="00E92A7A" w:rsidP="00036DC4">
            <w:pPr>
              <w:pStyle w:val="Akapitzlist"/>
              <w:numPr>
                <w:ilvl w:val="1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14-10 szkoleń </w:t>
            </w:r>
          </w:p>
          <w:p w:rsidR="00FA190C" w:rsidRPr="00160B57" w:rsidRDefault="00E92A7A" w:rsidP="00036DC4">
            <w:pPr>
              <w:pStyle w:val="Akapitzlist"/>
              <w:numPr>
                <w:ilvl w:val="1"/>
                <w:numId w:val="30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9-0 szkoleń </w:t>
            </w:r>
          </w:p>
          <w:p w:rsidR="00FA190C" w:rsidRPr="00160B57" w:rsidRDefault="00FA190C" w:rsidP="000776A4">
            <w:pPr>
              <w:pStyle w:val="Akapitzlist"/>
              <w:numPr>
                <w:ilvl w:val="1"/>
                <w:numId w:val="30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160B57">
              <w:rPr>
                <w:rFonts w:ascii="Arial Narrow" w:hAnsi="Arial Narrow"/>
                <w:sz w:val="22"/>
                <w:szCs w:val="22"/>
              </w:rPr>
              <w:t>doświadczenie w realizacji szkoleń na rzecz szkó</w:t>
            </w:r>
            <w:r w:rsidR="00E92A7A">
              <w:rPr>
                <w:rFonts w:ascii="Arial Narrow" w:hAnsi="Arial Narrow"/>
                <w:sz w:val="22"/>
                <w:szCs w:val="22"/>
              </w:rPr>
              <w:t>ł</w:t>
            </w:r>
          </w:p>
        </w:tc>
      </w:tr>
      <w:tr w:rsidR="00FA190C" w:rsidRPr="00160B57" w:rsidTr="00486218">
        <w:tc>
          <w:tcPr>
            <w:tcW w:w="1839" w:type="dxa"/>
          </w:tcPr>
          <w:p w:rsidR="00FA190C" w:rsidRPr="008833F8" w:rsidRDefault="007432F5" w:rsidP="008833F8">
            <w:pPr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Część 4 </w:t>
            </w:r>
            <w:r w:rsidR="00FA190C" w:rsidRPr="00160B57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 </w:t>
            </w:r>
            <w:r w:rsidR="008833F8">
              <w:rPr>
                <w:rFonts w:ascii="Arial Narrow" w:hAnsi="Arial Narrow"/>
                <w:b/>
                <w:sz w:val="22"/>
                <w:szCs w:val="22"/>
              </w:rPr>
              <w:t>Kurs o</w:t>
            </w:r>
            <w:r w:rsidR="008833F8" w:rsidRPr="008833F8">
              <w:rPr>
                <w:rFonts w:ascii="Arial Narrow" w:hAnsi="Arial Narrow"/>
                <w:b/>
                <w:sz w:val="22"/>
                <w:szCs w:val="22"/>
              </w:rPr>
              <w:t>perator</w:t>
            </w:r>
            <w:r w:rsidR="006B2018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="008833F8" w:rsidRPr="008833F8">
              <w:rPr>
                <w:rFonts w:ascii="Arial Narrow" w:hAnsi="Arial Narrow"/>
                <w:b/>
                <w:sz w:val="22"/>
                <w:szCs w:val="22"/>
              </w:rPr>
              <w:t xml:space="preserve"> bezzałogowych statków powietrznych</w:t>
            </w:r>
          </w:p>
        </w:tc>
        <w:tc>
          <w:tcPr>
            <w:tcW w:w="5767" w:type="dxa"/>
          </w:tcPr>
          <w:p w:rsidR="00FA190C" w:rsidRPr="00867D0E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WYKŁADOWCA 1 - …………</w:t>
            </w:r>
          </w:p>
          <w:p w:rsidR="00FA190C" w:rsidRPr="00867D0E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Poziom wykształcenia</w:t>
            </w:r>
            <w:r w:rsidR="00DD0B10">
              <w:rPr>
                <w:rFonts w:ascii="Arial Narrow" w:eastAsia="Times New Roman" w:hAnsi="Arial Narrow" w:cs="Arial"/>
                <w:sz w:val="22"/>
                <w:szCs w:val="22"/>
              </w:rPr>
              <w:t xml:space="preserve"> instruktora  UAVO</w:t>
            </w: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:</w:t>
            </w:r>
          </w:p>
          <w:p w:rsidR="00FA190C" w:rsidRPr="00867D0E" w:rsidRDefault="00EC016D" w:rsidP="00F01178">
            <w:pPr>
              <w:pStyle w:val="Akapitzlist"/>
              <w:numPr>
                <w:ilvl w:val="0"/>
                <w:numId w:val="27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wyższe</w:t>
            </w:r>
            <w:r w:rsidR="00DD0B10">
              <w:rPr>
                <w:rFonts w:ascii="Arial Narrow" w:eastAsia="Times New Roman" w:hAnsi="Arial Narrow" w:cs="Arial"/>
                <w:sz w:val="22"/>
                <w:szCs w:val="22"/>
              </w:rPr>
              <w:t xml:space="preserve"> kierunkowe (leśnictwo)</w:t>
            </w:r>
          </w:p>
          <w:p w:rsidR="00DD0B10" w:rsidRDefault="00DD0B10" w:rsidP="00F01178">
            <w:pPr>
              <w:pStyle w:val="Akapitzlist"/>
              <w:numPr>
                <w:ilvl w:val="0"/>
                <w:numId w:val="27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wyższe </w:t>
            </w:r>
          </w:p>
          <w:p w:rsidR="00FA190C" w:rsidRPr="00867D0E" w:rsidRDefault="00EC016D" w:rsidP="00F01178">
            <w:pPr>
              <w:pStyle w:val="Akapitzlist"/>
              <w:numPr>
                <w:ilvl w:val="0"/>
                <w:numId w:val="27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średnie </w:t>
            </w:r>
          </w:p>
          <w:p w:rsidR="00FA190C" w:rsidRPr="00867D0E" w:rsidRDefault="00DD0B10" w:rsidP="00F01178">
            <w:pPr>
              <w:pStyle w:val="Akapitzlist"/>
              <w:numPr>
                <w:ilvl w:val="0"/>
                <w:numId w:val="27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>inne</w:t>
            </w:r>
          </w:p>
          <w:p w:rsidR="00FA190C" w:rsidRPr="00867D0E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Przygotowanie pedagogiczne: </w:t>
            </w:r>
          </w:p>
          <w:p w:rsidR="00FA190C" w:rsidRPr="00867D0E" w:rsidRDefault="00DD0B10" w:rsidP="00F01178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>instruktor</w:t>
            </w:r>
            <w:r w:rsidR="00FA190C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 posiada przygotowanie pedagogiczne</w:t>
            </w:r>
          </w:p>
          <w:p w:rsidR="00FA190C" w:rsidRPr="00867D0E" w:rsidRDefault="00DD0B10" w:rsidP="00F01178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instruktor </w:t>
            </w:r>
            <w:r w:rsidR="00FA190C" w:rsidRPr="00867D0E">
              <w:rPr>
                <w:rFonts w:ascii="Arial Narrow" w:eastAsia="Times New Roman" w:hAnsi="Arial Narrow" w:cs="Arial"/>
                <w:sz w:val="22"/>
                <w:szCs w:val="22"/>
              </w:rPr>
              <w:t>nie posiada przygotowania pedagogicznego</w:t>
            </w:r>
          </w:p>
          <w:p w:rsidR="00FA190C" w:rsidRPr="00867D0E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lastRenderedPageBreak/>
              <w:t xml:space="preserve">Doświadczenie zawodowe w prowadzeniu szkoleń zgodnie  </w:t>
            </w:r>
            <w:r w:rsidR="00CE0BBF">
              <w:rPr>
                <w:rFonts w:ascii="Arial Narrow" w:eastAsia="Times New Roman" w:hAnsi="Arial Narrow" w:cs="Arial"/>
                <w:sz w:val="22"/>
                <w:szCs w:val="22"/>
              </w:rPr>
              <w:br/>
            </w: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z przedmiotem zamówienia</w:t>
            </w:r>
            <w:r w:rsidR="00064064">
              <w:rPr>
                <w:rFonts w:ascii="Arial Narrow" w:eastAsia="Times New Roman" w:hAnsi="Arial Narrow" w:cs="Arial"/>
                <w:sz w:val="22"/>
                <w:szCs w:val="22"/>
              </w:rPr>
              <w:t xml:space="preserve"> </w:t>
            </w:r>
            <w:r w:rsidR="000370C0" w:rsidRPr="00867D0E">
              <w:rPr>
                <w:rFonts w:ascii="Arial Narrow" w:eastAsia="Times New Roman" w:hAnsi="Arial Narrow" w:cs="Arial"/>
                <w:sz w:val="22"/>
                <w:szCs w:val="22"/>
              </w:rPr>
              <w:t>(grupy min. 8 osobowe)</w:t>
            </w: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:</w:t>
            </w:r>
          </w:p>
          <w:p w:rsidR="00FA190C" w:rsidRPr="00867D0E" w:rsidRDefault="00DD0B10" w:rsidP="00F01178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przeprowadzenie </w:t>
            </w:r>
            <w:r w:rsidR="00FA190C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 5 </w:t>
            </w:r>
            <w:r w:rsidR="00CE0BBF">
              <w:rPr>
                <w:rFonts w:ascii="Arial Narrow" w:eastAsia="Times New Roman" w:hAnsi="Arial Narrow" w:cs="Arial"/>
                <w:sz w:val="22"/>
                <w:szCs w:val="22"/>
              </w:rPr>
              <w:t xml:space="preserve">i więcej </w:t>
            </w:r>
            <w:r w:rsidR="00FA190C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szkoleń 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 </w:t>
            </w:r>
            <w:r w:rsidR="00FA190C" w:rsidRPr="00867D0E">
              <w:rPr>
                <w:rFonts w:ascii="Arial Narrow" w:eastAsia="Times New Roman" w:hAnsi="Arial Narrow" w:cs="Arial"/>
                <w:sz w:val="22"/>
                <w:szCs w:val="22"/>
              </w:rPr>
              <w:t>w ostatnich trzech latach</w:t>
            </w:r>
          </w:p>
          <w:p w:rsidR="00FA190C" w:rsidRPr="00867D0E" w:rsidRDefault="00DD0B10" w:rsidP="00F01178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przeprowadzenie 4 - 2 </w:t>
            </w:r>
            <w:r w:rsidR="00FA190C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 szkoleń w ostatnich trzech latach,</w:t>
            </w:r>
          </w:p>
          <w:p w:rsidR="00C84281" w:rsidRDefault="00DD0B10" w:rsidP="00C84281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przeprowadzenie poniżej 2 </w:t>
            </w:r>
            <w:r w:rsidR="00FA190C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 szkoleń w ostatnich trzech latach;</w:t>
            </w:r>
          </w:p>
          <w:p w:rsidR="00DD0B10" w:rsidRPr="00C84281" w:rsidRDefault="00C84281" w:rsidP="00C84281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przeprowadzenie </w:t>
            </w:r>
            <w:r w:rsidR="00DD0B10" w:rsidRPr="00C84281">
              <w:rPr>
                <w:rFonts w:ascii="Arial Narrow" w:eastAsia="Times New Roman" w:hAnsi="Arial Narrow" w:cs="Arial"/>
                <w:sz w:val="22"/>
                <w:szCs w:val="22"/>
              </w:rPr>
              <w:t>szkoleń dla instytucji leśnych, geodezyjnych, GIS</w:t>
            </w:r>
          </w:p>
          <w:p w:rsidR="00DD0B10" w:rsidRPr="00DD0B10" w:rsidRDefault="00DD0B10" w:rsidP="00DD0B10">
            <w:pPr>
              <w:pStyle w:val="Akapitzlist"/>
              <w:ind w:left="10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  <w:p w:rsidR="00FA190C" w:rsidRPr="00867D0E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WYKŁADOWCA 2</w:t>
            </w:r>
          </w:p>
          <w:p w:rsidR="00FA190C" w:rsidRPr="00867D0E" w:rsidRDefault="00FA190C" w:rsidP="00F0117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…………….. (dopisać potrzebną ilość pozycji)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:rsidR="00781871" w:rsidRPr="00781871" w:rsidRDefault="00781871" w:rsidP="00486218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5493" w:type="dxa"/>
          </w:tcPr>
          <w:p w:rsidR="00FA190C" w:rsidRPr="006636CC" w:rsidRDefault="00FA190C" w:rsidP="00036DC4">
            <w:pPr>
              <w:rPr>
                <w:rFonts w:ascii="Arial Narrow" w:hAnsi="Arial Narrow"/>
                <w:sz w:val="22"/>
                <w:szCs w:val="22"/>
              </w:rPr>
            </w:pPr>
            <w:r w:rsidRPr="006636CC">
              <w:rPr>
                <w:rFonts w:ascii="Arial Narrow" w:hAnsi="Arial Narrow"/>
                <w:sz w:val="22"/>
                <w:szCs w:val="22"/>
              </w:rPr>
              <w:t>Doświadczenie w przeprowadzaniu szkoleń</w:t>
            </w:r>
            <w:r w:rsidR="00DD0B10" w:rsidRPr="006636CC">
              <w:rPr>
                <w:rFonts w:ascii="Arial Narrow" w:hAnsi="Arial Narrow"/>
                <w:sz w:val="22"/>
                <w:szCs w:val="22"/>
              </w:rPr>
              <w:t xml:space="preserve"> UAVO</w:t>
            </w:r>
            <w:r w:rsidRPr="006636CC">
              <w:rPr>
                <w:rFonts w:ascii="Arial Narrow" w:hAnsi="Arial Narrow"/>
                <w:sz w:val="22"/>
                <w:szCs w:val="22"/>
              </w:rPr>
              <w:t>, zakończone pozytywną oceną ich realizacji (protokół, referencje …it</w:t>
            </w:r>
            <w:r w:rsidR="00781871" w:rsidRPr="006636CC">
              <w:rPr>
                <w:rFonts w:ascii="Arial Narrow" w:hAnsi="Arial Narrow"/>
                <w:sz w:val="22"/>
                <w:szCs w:val="22"/>
              </w:rPr>
              <w:t xml:space="preserve">p.) </w:t>
            </w:r>
            <w:r w:rsidR="001C1120" w:rsidRPr="006636CC">
              <w:rPr>
                <w:rFonts w:ascii="Arial Narrow" w:hAnsi="Arial Narrow"/>
                <w:sz w:val="22"/>
                <w:szCs w:val="22"/>
              </w:rPr>
              <w:br/>
            </w:r>
            <w:r w:rsidR="00781871" w:rsidRPr="006636CC">
              <w:rPr>
                <w:rFonts w:ascii="Arial Narrow" w:hAnsi="Arial Narrow"/>
                <w:sz w:val="22"/>
                <w:szCs w:val="22"/>
              </w:rPr>
              <w:t xml:space="preserve">w ostatnich </w:t>
            </w:r>
            <w:r w:rsidR="00E92A7A" w:rsidRPr="006636CC">
              <w:rPr>
                <w:rFonts w:ascii="Arial Narrow" w:hAnsi="Arial Narrow"/>
                <w:sz w:val="22"/>
                <w:szCs w:val="22"/>
              </w:rPr>
              <w:t>trzech latach:</w:t>
            </w:r>
          </w:p>
          <w:p w:rsidR="00FA190C" w:rsidRPr="006636CC" w:rsidRDefault="00DD0B10" w:rsidP="00036DC4">
            <w:pPr>
              <w:pStyle w:val="Akapitzlist"/>
              <w:numPr>
                <w:ilvl w:val="1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6636C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B3DD9" w:rsidRPr="006636CC">
              <w:rPr>
                <w:rFonts w:ascii="Arial Narrow" w:hAnsi="Arial Narrow"/>
                <w:sz w:val="22"/>
                <w:szCs w:val="22"/>
              </w:rPr>
              <w:t>15</w:t>
            </w:r>
            <w:r w:rsidR="00492207" w:rsidRPr="006636CC">
              <w:rPr>
                <w:rFonts w:ascii="Arial Narrow" w:hAnsi="Arial Narrow"/>
                <w:sz w:val="22"/>
                <w:szCs w:val="22"/>
              </w:rPr>
              <w:t xml:space="preserve"> i więcej </w:t>
            </w:r>
            <w:r w:rsidR="00E92A7A" w:rsidRPr="006636CC">
              <w:rPr>
                <w:rFonts w:ascii="Arial Narrow" w:hAnsi="Arial Narrow"/>
                <w:sz w:val="22"/>
                <w:szCs w:val="22"/>
              </w:rPr>
              <w:t xml:space="preserve"> szkoleń </w:t>
            </w:r>
          </w:p>
          <w:p w:rsidR="00FA190C" w:rsidRPr="006636CC" w:rsidRDefault="00DD0B10" w:rsidP="00036DC4">
            <w:pPr>
              <w:pStyle w:val="Akapitzlist"/>
              <w:numPr>
                <w:ilvl w:val="1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6636CC">
              <w:rPr>
                <w:rFonts w:ascii="Arial Narrow" w:hAnsi="Arial Narrow"/>
                <w:sz w:val="22"/>
                <w:szCs w:val="22"/>
              </w:rPr>
              <w:t>1</w:t>
            </w:r>
            <w:r w:rsidR="00EB3DD9" w:rsidRPr="006636CC">
              <w:rPr>
                <w:rFonts w:ascii="Arial Narrow" w:hAnsi="Arial Narrow"/>
                <w:sz w:val="22"/>
                <w:szCs w:val="22"/>
              </w:rPr>
              <w:t>4</w:t>
            </w:r>
            <w:r w:rsidR="00E92A7A" w:rsidRPr="006636CC">
              <w:rPr>
                <w:rFonts w:ascii="Arial Narrow" w:hAnsi="Arial Narrow"/>
                <w:sz w:val="22"/>
                <w:szCs w:val="22"/>
              </w:rPr>
              <w:t xml:space="preserve">-10 szkoleń </w:t>
            </w:r>
          </w:p>
          <w:p w:rsidR="00C84281" w:rsidRPr="006636CC" w:rsidRDefault="00FA190C" w:rsidP="00C84281">
            <w:pPr>
              <w:pStyle w:val="Akapitzlist"/>
              <w:numPr>
                <w:ilvl w:val="1"/>
                <w:numId w:val="30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6636CC">
              <w:rPr>
                <w:rFonts w:ascii="Arial Narrow" w:hAnsi="Arial Narrow"/>
                <w:sz w:val="22"/>
                <w:szCs w:val="22"/>
              </w:rPr>
              <w:t>9-0 sz</w:t>
            </w:r>
            <w:r w:rsidR="00E92A7A" w:rsidRPr="006636CC">
              <w:rPr>
                <w:rFonts w:ascii="Arial Narrow" w:hAnsi="Arial Narrow"/>
                <w:sz w:val="22"/>
                <w:szCs w:val="22"/>
              </w:rPr>
              <w:t xml:space="preserve">koleń </w:t>
            </w:r>
          </w:p>
          <w:p w:rsidR="00492207" w:rsidRPr="006636CC" w:rsidRDefault="00C84281" w:rsidP="00492207">
            <w:pPr>
              <w:pStyle w:val="Akapitzlist"/>
              <w:ind w:left="5"/>
              <w:rPr>
                <w:rFonts w:ascii="Arial Narrow" w:hAnsi="Arial Narrow"/>
                <w:sz w:val="22"/>
                <w:szCs w:val="22"/>
              </w:rPr>
            </w:pPr>
            <w:r w:rsidRPr="006636CC">
              <w:rPr>
                <w:rFonts w:ascii="Arial Narrow" w:hAnsi="Arial Narrow"/>
                <w:sz w:val="22"/>
                <w:szCs w:val="22"/>
              </w:rPr>
              <w:t>D</w:t>
            </w:r>
            <w:r w:rsidR="00FA190C" w:rsidRPr="006636CC">
              <w:rPr>
                <w:rFonts w:ascii="Arial Narrow" w:hAnsi="Arial Narrow"/>
                <w:sz w:val="22"/>
                <w:szCs w:val="22"/>
              </w:rPr>
              <w:t>o</w:t>
            </w:r>
            <w:r w:rsidR="00E92A7A" w:rsidRPr="006636CC">
              <w:rPr>
                <w:rFonts w:ascii="Arial Narrow" w:hAnsi="Arial Narrow"/>
                <w:sz w:val="22"/>
                <w:szCs w:val="22"/>
              </w:rPr>
              <w:t>świadczenie w realizacji szkoleń</w:t>
            </w:r>
            <w:r w:rsidR="001C1120" w:rsidRPr="006636C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A190C" w:rsidRPr="006636CC">
              <w:rPr>
                <w:rFonts w:ascii="Arial Narrow" w:hAnsi="Arial Narrow"/>
                <w:sz w:val="22"/>
                <w:szCs w:val="22"/>
              </w:rPr>
              <w:t>na rzecz szkół</w:t>
            </w:r>
            <w:r w:rsidRPr="006636C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C1120" w:rsidRPr="006636CC">
              <w:rPr>
                <w:rFonts w:ascii="Arial Narrow" w:hAnsi="Arial Narrow"/>
                <w:sz w:val="22"/>
                <w:szCs w:val="22"/>
              </w:rPr>
              <w:br/>
            </w:r>
            <w:r w:rsidRPr="006636CC">
              <w:rPr>
                <w:rFonts w:ascii="Arial Narrow" w:hAnsi="Arial Narrow"/>
                <w:sz w:val="22"/>
                <w:szCs w:val="22"/>
              </w:rPr>
              <w:t>w ostatnich trzec</w:t>
            </w:r>
            <w:r w:rsidR="00E92A7A" w:rsidRPr="006636CC">
              <w:rPr>
                <w:rFonts w:ascii="Arial Narrow" w:hAnsi="Arial Narrow"/>
                <w:sz w:val="22"/>
                <w:szCs w:val="22"/>
              </w:rPr>
              <w:t>h latach:</w:t>
            </w:r>
            <w:r w:rsidRPr="006636C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1C1120" w:rsidRPr="006636CC" w:rsidRDefault="001C1120" w:rsidP="001C1120">
            <w:pPr>
              <w:pStyle w:val="Akapitzlist"/>
              <w:numPr>
                <w:ilvl w:val="1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6636CC">
              <w:rPr>
                <w:rFonts w:ascii="Arial Narrow" w:hAnsi="Arial Narrow"/>
                <w:sz w:val="22"/>
                <w:szCs w:val="22"/>
              </w:rPr>
              <w:t xml:space="preserve">5 i więcej szkoleń </w:t>
            </w:r>
          </w:p>
          <w:p w:rsidR="001C1120" w:rsidRPr="006636CC" w:rsidRDefault="001C1120" w:rsidP="001C1120">
            <w:pPr>
              <w:pStyle w:val="Akapitzlist"/>
              <w:numPr>
                <w:ilvl w:val="1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6636CC">
              <w:rPr>
                <w:rFonts w:ascii="Arial Narrow" w:hAnsi="Arial Narrow"/>
                <w:sz w:val="22"/>
                <w:szCs w:val="22"/>
              </w:rPr>
              <w:t>4</w:t>
            </w:r>
            <w:r w:rsidR="00031450" w:rsidRPr="006636C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36CC">
              <w:rPr>
                <w:rFonts w:ascii="Arial Narrow" w:hAnsi="Arial Narrow"/>
                <w:sz w:val="22"/>
                <w:szCs w:val="22"/>
              </w:rPr>
              <w:t>-</w:t>
            </w:r>
            <w:r w:rsidR="00031450" w:rsidRPr="006636CC">
              <w:rPr>
                <w:rFonts w:ascii="Arial Narrow" w:hAnsi="Arial Narrow"/>
                <w:sz w:val="22"/>
                <w:szCs w:val="22"/>
              </w:rPr>
              <w:t xml:space="preserve"> 2 szkolenia</w:t>
            </w:r>
            <w:r w:rsidR="00E92A7A" w:rsidRPr="006636C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031450" w:rsidRPr="006636CC" w:rsidRDefault="00031450" w:rsidP="001C1120">
            <w:pPr>
              <w:pStyle w:val="Akapitzlist"/>
              <w:numPr>
                <w:ilvl w:val="1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6636CC">
              <w:rPr>
                <w:rFonts w:ascii="Arial Narrow" w:hAnsi="Arial Narrow"/>
                <w:sz w:val="22"/>
                <w:szCs w:val="22"/>
              </w:rPr>
              <w:lastRenderedPageBreak/>
              <w:t>poniżej 2 sz</w:t>
            </w:r>
            <w:r w:rsidR="00E92A7A" w:rsidRPr="006636CC">
              <w:rPr>
                <w:rFonts w:ascii="Arial Narrow" w:hAnsi="Arial Narrow"/>
                <w:sz w:val="22"/>
                <w:szCs w:val="22"/>
              </w:rPr>
              <w:t xml:space="preserve">koleń </w:t>
            </w:r>
          </w:p>
          <w:p w:rsidR="001C1120" w:rsidRDefault="001C1120" w:rsidP="00492207">
            <w:pPr>
              <w:pStyle w:val="Akapitzlist"/>
              <w:ind w:left="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  <w:p w:rsidR="00FA190C" w:rsidRPr="00C84281" w:rsidRDefault="00FA190C" w:rsidP="001C1120">
            <w:pPr>
              <w:pStyle w:val="Akapitzlist"/>
              <w:ind w:left="5"/>
              <w:rPr>
                <w:rFonts w:ascii="Arial Narrow" w:eastAsia="Times New Roman" w:hAnsi="Arial Narrow" w:cs="Arial"/>
                <w:color w:val="FF0000"/>
                <w:sz w:val="22"/>
                <w:szCs w:val="22"/>
              </w:rPr>
            </w:pPr>
          </w:p>
        </w:tc>
      </w:tr>
      <w:tr w:rsidR="008833F8" w:rsidRPr="00160B57" w:rsidTr="00E317B8">
        <w:tc>
          <w:tcPr>
            <w:tcW w:w="1839" w:type="dxa"/>
          </w:tcPr>
          <w:p w:rsidR="008833F8" w:rsidRDefault="008833F8" w:rsidP="008833F8">
            <w:pPr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szCs w:val="22"/>
              </w:rPr>
              <w:lastRenderedPageBreak/>
              <w:t xml:space="preserve">Część 5 </w:t>
            </w:r>
            <w:r w:rsidRPr="00160B57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 </w:t>
            </w:r>
            <w:r w:rsidRPr="008833F8">
              <w:rPr>
                <w:rFonts w:ascii="Arial Narrow" w:hAnsi="Arial Narrow"/>
                <w:b/>
                <w:sz w:val="22"/>
                <w:szCs w:val="22"/>
              </w:rPr>
              <w:t xml:space="preserve">Kurs </w:t>
            </w:r>
            <w:r>
              <w:rPr>
                <w:rFonts w:ascii="Arial Narrow" w:hAnsi="Arial Narrow"/>
                <w:b/>
                <w:sz w:val="22"/>
                <w:szCs w:val="22"/>
              </w:rPr>
              <w:t>obsługa pilarek</w:t>
            </w:r>
            <w:r w:rsidR="006B2018">
              <w:rPr>
                <w:rFonts w:ascii="Arial Narrow" w:hAnsi="Arial Narrow"/>
                <w:b/>
                <w:sz w:val="22"/>
                <w:szCs w:val="22"/>
              </w:rPr>
              <w:br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podkaszarek</w:t>
            </w:r>
            <w:proofErr w:type="spellEnd"/>
          </w:p>
        </w:tc>
        <w:tc>
          <w:tcPr>
            <w:tcW w:w="5767" w:type="dxa"/>
          </w:tcPr>
          <w:p w:rsidR="008833F8" w:rsidRPr="00867D0E" w:rsidRDefault="008833F8" w:rsidP="0057196B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WYKŁADOWCA 1 - …………</w:t>
            </w:r>
          </w:p>
          <w:p w:rsidR="008833F8" w:rsidRPr="00867D0E" w:rsidRDefault="008833F8" w:rsidP="0057196B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Poziom wykształcenia:</w:t>
            </w:r>
          </w:p>
          <w:p w:rsidR="008833F8" w:rsidRPr="00867D0E" w:rsidRDefault="00EC016D" w:rsidP="0057196B">
            <w:pPr>
              <w:pStyle w:val="Akapitzlist"/>
              <w:numPr>
                <w:ilvl w:val="0"/>
                <w:numId w:val="27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wyższe</w:t>
            </w:r>
          </w:p>
          <w:p w:rsidR="008833F8" w:rsidRPr="00867D0E" w:rsidRDefault="00EC016D" w:rsidP="0057196B">
            <w:pPr>
              <w:pStyle w:val="Akapitzlist"/>
              <w:numPr>
                <w:ilvl w:val="0"/>
                <w:numId w:val="27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średnie </w:t>
            </w:r>
          </w:p>
          <w:p w:rsidR="008833F8" w:rsidRPr="00867D0E" w:rsidRDefault="00DD0B10" w:rsidP="0057196B">
            <w:pPr>
              <w:pStyle w:val="Akapitzlist"/>
              <w:numPr>
                <w:ilvl w:val="0"/>
                <w:numId w:val="27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inne </w:t>
            </w:r>
          </w:p>
          <w:p w:rsidR="008833F8" w:rsidRPr="00867D0E" w:rsidRDefault="008833F8" w:rsidP="0057196B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Przygotowanie pedagogiczne: </w:t>
            </w:r>
          </w:p>
          <w:p w:rsidR="008833F8" w:rsidRPr="00867D0E" w:rsidRDefault="008833F8" w:rsidP="0057196B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wykładowca posiada przygotowanie pedagogiczne</w:t>
            </w:r>
          </w:p>
          <w:p w:rsidR="008833F8" w:rsidRPr="00867D0E" w:rsidRDefault="008833F8" w:rsidP="0057196B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nie posiada przygotowania pedagogicznego</w:t>
            </w:r>
          </w:p>
          <w:p w:rsidR="008833F8" w:rsidRPr="00867D0E" w:rsidRDefault="008833F8" w:rsidP="0057196B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Doświadczenie zawodowe w prowadzeniu szkoleń zgodnie  z przedmiotem zamówienia</w:t>
            </w:r>
            <w:r w:rsidR="002E5D37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(grupa min. 10 </w:t>
            </w:r>
            <w:r w:rsidR="000370C0" w:rsidRPr="00867D0E">
              <w:rPr>
                <w:rFonts w:ascii="Arial Narrow" w:eastAsia="Times New Roman" w:hAnsi="Arial Narrow" w:cs="Arial"/>
                <w:sz w:val="22"/>
                <w:szCs w:val="22"/>
              </w:rPr>
              <w:t>osobowe</w:t>
            </w:r>
            <w:r w:rsidR="002E5D37" w:rsidRPr="00867D0E">
              <w:rPr>
                <w:rFonts w:ascii="Arial Narrow" w:eastAsia="Times New Roman" w:hAnsi="Arial Narrow" w:cs="Arial"/>
                <w:sz w:val="22"/>
                <w:szCs w:val="22"/>
              </w:rPr>
              <w:t>)</w:t>
            </w: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:</w:t>
            </w:r>
          </w:p>
          <w:p w:rsidR="008833F8" w:rsidRPr="00867D0E" w:rsidRDefault="00DD0B10" w:rsidP="0057196B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przeprowadzenie </w:t>
            </w:r>
            <w:r w:rsidR="008833F8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 5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 i więcej</w:t>
            </w:r>
            <w:r w:rsidR="008833F8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 szkoleń w ostatnich trzech latach</w:t>
            </w:r>
          </w:p>
          <w:p w:rsidR="008833F8" w:rsidRPr="00867D0E" w:rsidRDefault="008833F8" w:rsidP="0057196B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przeprowadzenie 4 – 2 szkoleń w ostatnich trzech latach,</w:t>
            </w:r>
          </w:p>
          <w:p w:rsidR="008833F8" w:rsidRPr="00867D0E" w:rsidRDefault="00DD0B10" w:rsidP="0057196B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>przeprowadzenie poniżej 2</w:t>
            </w:r>
            <w:r w:rsidR="008833F8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 szkoleń w ostatnich trzech latach;</w:t>
            </w:r>
          </w:p>
          <w:p w:rsidR="008833F8" w:rsidRPr="00867D0E" w:rsidRDefault="008833F8" w:rsidP="0057196B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WYKŁADOWCA 2</w:t>
            </w:r>
          </w:p>
          <w:p w:rsidR="008833F8" w:rsidRPr="00867D0E" w:rsidRDefault="008833F8" w:rsidP="0057196B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…………….. (dopisać potrzebną ilość pozycji)</w:t>
            </w:r>
          </w:p>
        </w:tc>
        <w:tc>
          <w:tcPr>
            <w:tcW w:w="1467" w:type="dxa"/>
          </w:tcPr>
          <w:p w:rsidR="008833F8" w:rsidRPr="00867D0E" w:rsidRDefault="008833F8" w:rsidP="0057196B">
            <w:pPr>
              <w:pStyle w:val="Akapitzlist"/>
              <w:numPr>
                <w:ilvl w:val="0"/>
                <w:numId w:val="26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Tak</w:t>
            </w:r>
          </w:p>
          <w:p w:rsidR="008833F8" w:rsidRPr="00867D0E" w:rsidRDefault="008833F8" w:rsidP="0057196B">
            <w:pPr>
              <w:pStyle w:val="Akapitzlist"/>
              <w:numPr>
                <w:ilvl w:val="0"/>
                <w:numId w:val="26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Nie </w:t>
            </w:r>
          </w:p>
        </w:tc>
        <w:tc>
          <w:tcPr>
            <w:tcW w:w="5493" w:type="dxa"/>
          </w:tcPr>
          <w:p w:rsidR="008833F8" w:rsidRPr="00867D0E" w:rsidRDefault="008833F8" w:rsidP="0057196B">
            <w:pPr>
              <w:rPr>
                <w:rFonts w:ascii="Arial Narrow" w:hAnsi="Arial Narrow"/>
                <w:sz w:val="22"/>
                <w:szCs w:val="22"/>
              </w:rPr>
            </w:pPr>
            <w:r w:rsidRPr="00867D0E">
              <w:rPr>
                <w:rFonts w:ascii="Arial Narrow" w:hAnsi="Arial Narrow"/>
                <w:sz w:val="22"/>
                <w:szCs w:val="22"/>
              </w:rPr>
              <w:t xml:space="preserve">Doświadczenie w przeprowadzaniu szkoleń, zakończone pozytywną oceną ich realizacji (protokół, referencje …itp.) </w:t>
            </w:r>
            <w:r w:rsidR="00E92A7A">
              <w:rPr>
                <w:rFonts w:ascii="Arial Narrow" w:hAnsi="Arial Narrow"/>
                <w:sz w:val="22"/>
                <w:szCs w:val="22"/>
              </w:rPr>
              <w:br/>
            </w:r>
            <w:r w:rsidRPr="00867D0E">
              <w:rPr>
                <w:rFonts w:ascii="Arial Narrow" w:hAnsi="Arial Narrow"/>
                <w:sz w:val="22"/>
                <w:szCs w:val="22"/>
              </w:rPr>
              <w:t>w ostatni</w:t>
            </w:r>
            <w:r w:rsidR="00E92A7A">
              <w:rPr>
                <w:rFonts w:ascii="Arial Narrow" w:hAnsi="Arial Narrow"/>
                <w:sz w:val="22"/>
                <w:szCs w:val="22"/>
              </w:rPr>
              <w:t>ch trzech latach:</w:t>
            </w:r>
          </w:p>
          <w:p w:rsidR="008833F8" w:rsidRPr="00867D0E" w:rsidRDefault="008833F8" w:rsidP="0057196B">
            <w:pPr>
              <w:pStyle w:val="Akapitzlist"/>
              <w:numPr>
                <w:ilvl w:val="1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867D0E">
              <w:rPr>
                <w:rFonts w:ascii="Arial Narrow" w:hAnsi="Arial Narrow"/>
                <w:sz w:val="22"/>
                <w:szCs w:val="22"/>
              </w:rPr>
              <w:t xml:space="preserve">15 </w:t>
            </w:r>
            <w:r w:rsidR="00E92A7A">
              <w:rPr>
                <w:rFonts w:ascii="Arial Narrow" w:hAnsi="Arial Narrow"/>
                <w:sz w:val="22"/>
                <w:szCs w:val="22"/>
              </w:rPr>
              <w:t xml:space="preserve">i więcej szkoleń </w:t>
            </w:r>
          </w:p>
          <w:p w:rsidR="008833F8" w:rsidRPr="00867D0E" w:rsidRDefault="00E92A7A" w:rsidP="0057196B">
            <w:pPr>
              <w:pStyle w:val="Akapitzlist"/>
              <w:numPr>
                <w:ilvl w:val="1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14-10 szkoleń </w:t>
            </w:r>
          </w:p>
          <w:p w:rsidR="008833F8" w:rsidRPr="00867D0E" w:rsidRDefault="00E92A7A" w:rsidP="0057196B">
            <w:pPr>
              <w:pStyle w:val="Akapitzlist"/>
              <w:numPr>
                <w:ilvl w:val="1"/>
                <w:numId w:val="30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9-0 szkoleń </w:t>
            </w:r>
          </w:p>
          <w:p w:rsidR="008833F8" w:rsidRPr="00867D0E" w:rsidRDefault="008833F8" w:rsidP="0057196B">
            <w:pPr>
              <w:pStyle w:val="Akapitzlist"/>
              <w:numPr>
                <w:ilvl w:val="1"/>
                <w:numId w:val="30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hAnsi="Arial Narrow"/>
                <w:sz w:val="22"/>
                <w:szCs w:val="22"/>
              </w:rPr>
              <w:t>doświadczenie w realizacji szkoleń na rzecz szk</w:t>
            </w:r>
            <w:r w:rsidR="00E92A7A">
              <w:rPr>
                <w:rFonts w:ascii="Arial Narrow" w:hAnsi="Arial Narrow"/>
                <w:sz w:val="22"/>
                <w:szCs w:val="22"/>
              </w:rPr>
              <w:t>ół</w:t>
            </w:r>
          </w:p>
        </w:tc>
      </w:tr>
      <w:tr w:rsidR="00F063D8" w:rsidRPr="00160B57" w:rsidTr="00E317B8">
        <w:tc>
          <w:tcPr>
            <w:tcW w:w="1839" w:type="dxa"/>
          </w:tcPr>
          <w:p w:rsidR="00F063D8" w:rsidRDefault="00867D0E" w:rsidP="008833F8">
            <w:pPr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szCs w:val="22"/>
              </w:rPr>
              <w:t>Część 6</w:t>
            </w:r>
            <w:r w:rsidR="00F063D8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 </w:t>
            </w:r>
            <w:r w:rsidR="00F063D8" w:rsidRPr="00160B57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 </w:t>
            </w:r>
            <w:r w:rsidR="00F063D8" w:rsidRPr="008833F8">
              <w:rPr>
                <w:rFonts w:ascii="Arial Narrow" w:hAnsi="Arial Narrow"/>
                <w:b/>
                <w:sz w:val="22"/>
                <w:szCs w:val="22"/>
              </w:rPr>
              <w:t xml:space="preserve">Kurs </w:t>
            </w:r>
            <w:r w:rsidR="00F063D8">
              <w:rPr>
                <w:rFonts w:ascii="Arial Narrow" w:hAnsi="Arial Narrow"/>
                <w:b/>
                <w:sz w:val="22"/>
                <w:szCs w:val="22"/>
              </w:rPr>
              <w:t>specjalistyczne laboratoria IT dla leśnika</w:t>
            </w:r>
          </w:p>
        </w:tc>
        <w:tc>
          <w:tcPr>
            <w:tcW w:w="5767" w:type="dxa"/>
          </w:tcPr>
          <w:p w:rsidR="00F063D8" w:rsidRPr="00867D0E" w:rsidRDefault="00F063D8" w:rsidP="006D7870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WYKŁADOWCA 1 - …………</w:t>
            </w:r>
          </w:p>
          <w:p w:rsidR="00F063D8" w:rsidRPr="00867D0E" w:rsidRDefault="00F063D8" w:rsidP="006D7870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Poziom wykształcenia:</w:t>
            </w:r>
          </w:p>
          <w:p w:rsidR="00F063D8" w:rsidRPr="00867D0E" w:rsidRDefault="00F063D8" w:rsidP="006D7870">
            <w:pPr>
              <w:pStyle w:val="Akapitzlist"/>
              <w:numPr>
                <w:ilvl w:val="0"/>
                <w:numId w:val="27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wyższe</w:t>
            </w:r>
          </w:p>
          <w:p w:rsidR="00F063D8" w:rsidRPr="00867D0E" w:rsidRDefault="00F063D8" w:rsidP="006D7870">
            <w:pPr>
              <w:pStyle w:val="Akapitzlist"/>
              <w:numPr>
                <w:ilvl w:val="0"/>
                <w:numId w:val="27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średnie </w:t>
            </w:r>
          </w:p>
          <w:p w:rsidR="00F063D8" w:rsidRPr="00867D0E" w:rsidRDefault="00DD0B10" w:rsidP="006D7870">
            <w:pPr>
              <w:pStyle w:val="Akapitzlist"/>
              <w:numPr>
                <w:ilvl w:val="0"/>
                <w:numId w:val="27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inne </w:t>
            </w:r>
          </w:p>
          <w:p w:rsidR="00F063D8" w:rsidRPr="00867D0E" w:rsidRDefault="00F063D8" w:rsidP="006D7870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Przygotowanie pedagogiczne: </w:t>
            </w:r>
          </w:p>
          <w:p w:rsidR="00F063D8" w:rsidRPr="00867D0E" w:rsidRDefault="00F063D8" w:rsidP="006D7870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wykładowca posiada przygotowanie pedagogiczne</w:t>
            </w:r>
          </w:p>
          <w:p w:rsidR="00F063D8" w:rsidRPr="00867D0E" w:rsidRDefault="00F063D8" w:rsidP="006D7870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lastRenderedPageBreak/>
              <w:t>nie posiada przygotowania pedagogicznego</w:t>
            </w:r>
          </w:p>
          <w:p w:rsidR="00F063D8" w:rsidRPr="00867D0E" w:rsidRDefault="00F063D8" w:rsidP="006D7870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Doświadczenie zawodowe w prowadzeniu szkoleń zgodnie  z przedmiotem zamówienia(grupa min. 10 osobowe):</w:t>
            </w:r>
          </w:p>
          <w:p w:rsidR="00F063D8" w:rsidRPr="00867D0E" w:rsidRDefault="00DD0B10" w:rsidP="006D7870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przeprowadzenie </w:t>
            </w:r>
            <w:r w:rsidR="00F063D8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 5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 i więcej </w:t>
            </w:r>
            <w:r w:rsidR="00F063D8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 szkoleń w ostatnich trzech latach</w:t>
            </w:r>
          </w:p>
          <w:p w:rsidR="00F063D8" w:rsidRPr="00867D0E" w:rsidRDefault="00F063D8" w:rsidP="006D7870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przeprowadzenie 4 – 2 szkoleń w ostatnich trzech latach,</w:t>
            </w:r>
          </w:p>
          <w:p w:rsidR="00F063D8" w:rsidRPr="00867D0E" w:rsidRDefault="00DD0B10" w:rsidP="006D7870">
            <w:pPr>
              <w:pStyle w:val="Akapitzlist"/>
              <w:numPr>
                <w:ilvl w:val="0"/>
                <w:numId w:val="28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>przeprowadzenie poniżej 2</w:t>
            </w:r>
            <w:r w:rsidR="00F063D8"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 szkoleń w ostatnich trzech latach;</w:t>
            </w:r>
          </w:p>
          <w:p w:rsidR="00F063D8" w:rsidRPr="00867D0E" w:rsidRDefault="00F063D8" w:rsidP="006D7870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WYKŁADOWCA 2</w:t>
            </w:r>
          </w:p>
          <w:p w:rsidR="00F063D8" w:rsidRPr="00867D0E" w:rsidRDefault="00F063D8" w:rsidP="006D7870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>…………….. (dopisać potrzebną ilość pozycji)</w:t>
            </w:r>
          </w:p>
        </w:tc>
        <w:tc>
          <w:tcPr>
            <w:tcW w:w="1467" w:type="dxa"/>
          </w:tcPr>
          <w:p w:rsidR="00F063D8" w:rsidRPr="00867D0E" w:rsidRDefault="00F063D8" w:rsidP="006D7870">
            <w:pPr>
              <w:pStyle w:val="Akapitzlist"/>
              <w:numPr>
                <w:ilvl w:val="0"/>
                <w:numId w:val="26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lastRenderedPageBreak/>
              <w:t>Tak</w:t>
            </w:r>
          </w:p>
          <w:p w:rsidR="00F063D8" w:rsidRPr="00867D0E" w:rsidRDefault="00F063D8" w:rsidP="006D7870">
            <w:pPr>
              <w:pStyle w:val="Akapitzlist"/>
              <w:numPr>
                <w:ilvl w:val="0"/>
                <w:numId w:val="26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eastAsia="Times New Roman" w:hAnsi="Arial Narrow" w:cs="Arial"/>
                <w:sz w:val="22"/>
                <w:szCs w:val="22"/>
              </w:rPr>
              <w:t xml:space="preserve">Nie </w:t>
            </w:r>
          </w:p>
        </w:tc>
        <w:tc>
          <w:tcPr>
            <w:tcW w:w="5493" w:type="dxa"/>
          </w:tcPr>
          <w:p w:rsidR="00F063D8" w:rsidRPr="00867D0E" w:rsidRDefault="00F063D8" w:rsidP="006D7870">
            <w:pPr>
              <w:rPr>
                <w:rFonts w:ascii="Arial Narrow" w:hAnsi="Arial Narrow"/>
                <w:sz w:val="22"/>
                <w:szCs w:val="22"/>
              </w:rPr>
            </w:pPr>
            <w:r w:rsidRPr="00867D0E">
              <w:rPr>
                <w:rFonts w:ascii="Arial Narrow" w:hAnsi="Arial Narrow"/>
                <w:sz w:val="22"/>
                <w:szCs w:val="22"/>
              </w:rPr>
              <w:t xml:space="preserve">Doświadczenie w przeprowadzaniu szkoleń, zakończone pozytywną oceną ich realizacji (protokół, referencje …itp.) </w:t>
            </w:r>
            <w:r w:rsidR="00E92A7A">
              <w:rPr>
                <w:rFonts w:ascii="Arial Narrow" w:hAnsi="Arial Narrow"/>
                <w:sz w:val="22"/>
                <w:szCs w:val="22"/>
              </w:rPr>
              <w:br/>
            </w:r>
            <w:r w:rsidRPr="00867D0E">
              <w:rPr>
                <w:rFonts w:ascii="Arial Narrow" w:hAnsi="Arial Narrow"/>
                <w:sz w:val="22"/>
                <w:szCs w:val="22"/>
              </w:rPr>
              <w:t>w</w:t>
            </w:r>
            <w:r w:rsidR="00E92A7A">
              <w:rPr>
                <w:rFonts w:ascii="Arial Narrow" w:hAnsi="Arial Narrow"/>
                <w:sz w:val="22"/>
                <w:szCs w:val="22"/>
              </w:rPr>
              <w:t xml:space="preserve"> ostatnich trzech latach:</w:t>
            </w:r>
          </w:p>
          <w:p w:rsidR="00F063D8" w:rsidRPr="00867D0E" w:rsidRDefault="00F063D8" w:rsidP="006D7870">
            <w:pPr>
              <w:pStyle w:val="Akapitzlist"/>
              <w:numPr>
                <w:ilvl w:val="1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867D0E">
              <w:rPr>
                <w:rFonts w:ascii="Arial Narrow" w:hAnsi="Arial Narrow"/>
                <w:sz w:val="22"/>
                <w:szCs w:val="22"/>
              </w:rPr>
              <w:t xml:space="preserve"> 15 </w:t>
            </w:r>
            <w:r w:rsidR="00492207">
              <w:rPr>
                <w:rFonts w:ascii="Arial Narrow" w:hAnsi="Arial Narrow"/>
                <w:sz w:val="22"/>
                <w:szCs w:val="22"/>
              </w:rPr>
              <w:t xml:space="preserve">i więcej </w:t>
            </w:r>
            <w:r w:rsidR="00E92A7A">
              <w:rPr>
                <w:rFonts w:ascii="Arial Narrow" w:hAnsi="Arial Narrow"/>
                <w:sz w:val="22"/>
                <w:szCs w:val="22"/>
              </w:rPr>
              <w:t xml:space="preserve">szkoleń </w:t>
            </w:r>
          </w:p>
          <w:p w:rsidR="00F063D8" w:rsidRPr="00867D0E" w:rsidRDefault="00E92A7A" w:rsidP="006D7870">
            <w:pPr>
              <w:pStyle w:val="Akapitzlist"/>
              <w:numPr>
                <w:ilvl w:val="1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14-10 szkoleń </w:t>
            </w:r>
          </w:p>
          <w:p w:rsidR="00F063D8" w:rsidRPr="00867D0E" w:rsidRDefault="00E92A7A" w:rsidP="006D7870">
            <w:pPr>
              <w:pStyle w:val="Akapitzlist"/>
              <w:numPr>
                <w:ilvl w:val="1"/>
                <w:numId w:val="30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9-0 szkoleń </w:t>
            </w:r>
          </w:p>
          <w:p w:rsidR="00F063D8" w:rsidRPr="00867D0E" w:rsidRDefault="00F063D8" w:rsidP="006D7870">
            <w:pPr>
              <w:pStyle w:val="Akapitzlist"/>
              <w:numPr>
                <w:ilvl w:val="1"/>
                <w:numId w:val="30"/>
              </w:num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67D0E">
              <w:rPr>
                <w:rFonts w:ascii="Arial Narrow" w:hAnsi="Arial Narrow"/>
                <w:sz w:val="22"/>
                <w:szCs w:val="22"/>
              </w:rPr>
              <w:t>doświadczenie w realizacji szkoleń na rzecz szkół</w:t>
            </w:r>
          </w:p>
        </w:tc>
      </w:tr>
    </w:tbl>
    <w:p w:rsidR="008D32A4" w:rsidRPr="00160B57" w:rsidRDefault="008D32A4" w:rsidP="008D32A4">
      <w:pPr>
        <w:rPr>
          <w:rFonts w:ascii="Arial Narrow" w:eastAsia="Times New Roman" w:hAnsi="Arial Narrow" w:cs="Arial"/>
          <w:b/>
          <w:sz w:val="22"/>
          <w:szCs w:val="22"/>
        </w:rPr>
      </w:pPr>
    </w:p>
    <w:p w:rsidR="008805E1" w:rsidRPr="00E92A7A" w:rsidRDefault="00924F35" w:rsidP="00924F35">
      <w:pPr>
        <w:ind w:left="360"/>
        <w:rPr>
          <w:rFonts w:ascii="Arial Narrow" w:eastAsia="Times New Roman" w:hAnsi="Arial Narrow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19"/>
          <w:szCs w:val="19"/>
        </w:rPr>
        <w:t>*</w:t>
      </w:r>
      <w:r w:rsidRPr="00E92A7A">
        <w:rPr>
          <w:rFonts w:ascii="Arial Narrow" w:eastAsia="Times New Roman" w:hAnsi="Arial Narrow" w:cs="Arial"/>
          <w:b/>
          <w:sz w:val="22"/>
          <w:szCs w:val="22"/>
        </w:rPr>
        <w:t xml:space="preserve">Zaznaczyć właściwe </w:t>
      </w:r>
    </w:p>
    <w:p w:rsidR="008805E1" w:rsidRPr="00160B57" w:rsidRDefault="008805E1" w:rsidP="008D32A4">
      <w:pPr>
        <w:rPr>
          <w:rFonts w:ascii="Arial Narrow" w:eastAsia="Times New Roman" w:hAnsi="Arial Narrow" w:cs="Arial"/>
          <w:b/>
          <w:sz w:val="22"/>
          <w:szCs w:val="22"/>
        </w:rPr>
      </w:pPr>
    </w:p>
    <w:p w:rsidR="008D32A4" w:rsidRPr="00160B57" w:rsidRDefault="008D32A4" w:rsidP="00E95C75">
      <w:pPr>
        <w:rPr>
          <w:rFonts w:ascii="Arial Narrow" w:eastAsia="Times New Roman" w:hAnsi="Arial Narrow" w:cs="Arial"/>
          <w:sz w:val="22"/>
          <w:szCs w:val="22"/>
        </w:rPr>
      </w:pPr>
    </w:p>
    <w:p w:rsidR="00E95C75" w:rsidRPr="00160B57" w:rsidRDefault="00E95C75" w:rsidP="00924F35">
      <w:pPr>
        <w:jc w:val="both"/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Ustanowionym pełnomocnikiem do reprezentowania w postępowaniu o udzielenie zamówienia i /lub zawarcia umowy w sprawie zamówienia publicznego, w przypadku składania oferty wspólnej</w:t>
      </w:r>
      <w:r w:rsidR="008D32A4" w:rsidRPr="00160B57">
        <w:rPr>
          <w:rFonts w:ascii="Arial Narrow" w:eastAsia="Times New Roman" w:hAnsi="Arial Narrow" w:cs="Arial"/>
          <w:sz w:val="22"/>
          <w:szCs w:val="22"/>
        </w:rPr>
        <w:t xml:space="preserve"> </w:t>
      </w:r>
      <w:r w:rsidRPr="00160B57">
        <w:rPr>
          <w:rFonts w:ascii="Arial Narrow" w:eastAsia="Times New Roman" w:hAnsi="Arial Narrow" w:cs="Arial"/>
          <w:sz w:val="22"/>
          <w:szCs w:val="22"/>
        </w:rPr>
        <w:t>przez dwa lub więcej podmioty gospodarcze (konsorcja/ spółki cywilne) jest:</w:t>
      </w:r>
    </w:p>
    <w:p w:rsidR="00E95C75" w:rsidRPr="00160B57" w:rsidRDefault="00E95C75" w:rsidP="00E95C75">
      <w:p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stanowisko:</w:t>
      </w:r>
    </w:p>
    <w:p w:rsidR="00E95C75" w:rsidRPr="00160B57" w:rsidRDefault="00E95C75" w:rsidP="00E95C75">
      <w:p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..................................................................................................................</w:t>
      </w:r>
    </w:p>
    <w:p w:rsidR="00E95C75" w:rsidRPr="00160B57" w:rsidRDefault="00E95C75" w:rsidP="00E95C75">
      <w:p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imię i nazwisko:</w:t>
      </w:r>
    </w:p>
    <w:p w:rsidR="00E95C75" w:rsidRPr="00160B57" w:rsidRDefault="00E95C75" w:rsidP="00E95C75">
      <w:p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..................................................................................................................tel.: ( ) ................................</w:t>
      </w:r>
    </w:p>
    <w:p w:rsidR="00E95C75" w:rsidRPr="00160B57" w:rsidRDefault="00E95C75" w:rsidP="00E95C75">
      <w:p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uwagi:..................................................................................................................</w:t>
      </w:r>
    </w:p>
    <w:p w:rsidR="008D32A4" w:rsidRPr="00160B57" w:rsidRDefault="008D32A4" w:rsidP="00E95C75">
      <w:pPr>
        <w:rPr>
          <w:rFonts w:ascii="Arial Narrow" w:eastAsia="Times New Roman" w:hAnsi="Arial Narrow" w:cs="Arial"/>
          <w:b/>
          <w:sz w:val="22"/>
          <w:szCs w:val="22"/>
        </w:rPr>
      </w:pPr>
    </w:p>
    <w:p w:rsidR="00E95C75" w:rsidRPr="00160B57" w:rsidRDefault="00E95C75" w:rsidP="00E95C75">
      <w:pPr>
        <w:rPr>
          <w:rFonts w:ascii="Arial Narrow" w:eastAsia="Times New Roman" w:hAnsi="Arial Narrow" w:cs="Arial"/>
          <w:b/>
          <w:sz w:val="22"/>
          <w:szCs w:val="22"/>
        </w:rPr>
      </w:pPr>
      <w:r w:rsidRPr="00160B57">
        <w:rPr>
          <w:rFonts w:ascii="Arial Narrow" w:eastAsia="Times New Roman" w:hAnsi="Arial Narrow" w:cs="Arial"/>
          <w:b/>
          <w:sz w:val="22"/>
          <w:szCs w:val="22"/>
        </w:rPr>
        <w:t>Oświadczenie dotyczące postanowień Specyfikacji Istotnych Warunków Zamówienia</w:t>
      </w:r>
    </w:p>
    <w:p w:rsidR="00E95C75" w:rsidRPr="00160B57" w:rsidRDefault="00E95C75" w:rsidP="00E95C75">
      <w:pPr>
        <w:rPr>
          <w:rFonts w:ascii="Arial Narrow" w:eastAsia="Times New Roman" w:hAnsi="Arial Narrow" w:cs="Arial"/>
          <w:sz w:val="22"/>
          <w:szCs w:val="22"/>
        </w:rPr>
      </w:pPr>
    </w:p>
    <w:p w:rsidR="00E95C75" w:rsidRPr="00160B57" w:rsidRDefault="00E95C75" w:rsidP="008D32A4">
      <w:pPr>
        <w:pStyle w:val="Akapitzlist"/>
        <w:numPr>
          <w:ilvl w:val="0"/>
          <w:numId w:val="16"/>
        </w:num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Ceny zawierają</w:t>
      </w:r>
      <w:r w:rsidR="00B4144E" w:rsidRPr="00160B57">
        <w:rPr>
          <w:rFonts w:ascii="Arial Narrow" w:eastAsia="Times New Roman" w:hAnsi="Arial Narrow" w:cs="Arial"/>
          <w:sz w:val="22"/>
          <w:szCs w:val="22"/>
        </w:rPr>
        <w:t xml:space="preserve"> podatek od towarów i usług VAT.</w:t>
      </w:r>
    </w:p>
    <w:p w:rsidR="008D32A4" w:rsidRPr="00160B57" w:rsidRDefault="00E95C75" w:rsidP="00E95C75">
      <w:pPr>
        <w:pStyle w:val="Akapitzlist"/>
        <w:numPr>
          <w:ilvl w:val="0"/>
          <w:numId w:val="16"/>
        </w:num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 xml:space="preserve">Oświadczamy, że zapoznaliśmy się ze specyfikacją istotnych warunków zamówienia, nie wnosimy żadnych zastrzeżeń oraz uzyskaliśmy informacje niezbędne do przygotowania oferty. </w:t>
      </w:r>
    </w:p>
    <w:p w:rsidR="008D32A4" w:rsidRPr="00160B57" w:rsidRDefault="00E95C75" w:rsidP="00E95C75">
      <w:pPr>
        <w:pStyle w:val="Akapitzlist"/>
        <w:numPr>
          <w:ilvl w:val="0"/>
          <w:numId w:val="16"/>
        </w:num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Oświadczam, że przedmiot oferty jest zgodny z przedmiotem zamówienia.</w:t>
      </w:r>
    </w:p>
    <w:p w:rsidR="008D32A4" w:rsidRPr="00160B57" w:rsidRDefault="00E95C75" w:rsidP="00E95C75">
      <w:pPr>
        <w:pStyle w:val="Akapitzlist"/>
        <w:numPr>
          <w:ilvl w:val="0"/>
          <w:numId w:val="16"/>
        </w:num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Oświadczamy, że uważamy się za związanych ofertą przez czas wskazany w specyfikacji istotnych warunków zamówienia.</w:t>
      </w:r>
    </w:p>
    <w:p w:rsidR="008D32A4" w:rsidRPr="00160B57" w:rsidRDefault="00E95C75" w:rsidP="00E95C75">
      <w:pPr>
        <w:pStyle w:val="Akapitzlist"/>
        <w:numPr>
          <w:ilvl w:val="0"/>
          <w:numId w:val="16"/>
        </w:num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 xml:space="preserve">Oświadczamy, że załączone do specyfikacji istotnych warunków zamówienia wymagania stawiane Wykonawcy oraz projekt umowy zostały przez nas zaakceptowane bez zastrzeżeń i zobowiązujemy się, w przypadku wyboru naszej oferty, do zawarcia umowy w miejscu i terminie wyznaczonym przez Zamawiającego. </w:t>
      </w:r>
    </w:p>
    <w:p w:rsidR="00E95C75" w:rsidRPr="00160B57" w:rsidRDefault="00E95C75" w:rsidP="00E95C75">
      <w:pPr>
        <w:pStyle w:val="Akapitzlist"/>
        <w:numPr>
          <w:ilvl w:val="0"/>
          <w:numId w:val="16"/>
        </w:num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 xml:space="preserve">Oświadczam, że wszystkie załączone dokumenty lub kserokopie są zgodne z </w:t>
      </w:r>
      <w:r w:rsidR="008D32A4" w:rsidRPr="00160B57">
        <w:rPr>
          <w:rFonts w:ascii="Arial Narrow" w:eastAsia="Times New Roman" w:hAnsi="Arial Narrow" w:cs="Arial"/>
          <w:sz w:val="22"/>
          <w:szCs w:val="22"/>
        </w:rPr>
        <w:t>aktualnym stanem faktycznym i prawn</w:t>
      </w:r>
      <w:r w:rsidRPr="00160B57">
        <w:rPr>
          <w:rFonts w:ascii="Arial Narrow" w:eastAsia="Times New Roman" w:hAnsi="Arial Narrow" w:cs="Arial"/>
          <w:sz w:val="22"/>
          <w:szCs w:val="22"/>
        </w:rPr>
        <w:t>ym.</w:t>
      </w:r>
    </w:p>
    <w:p w:rsidR="008D32A4" w:rsidRPr="00160B57" w:rsidRDefault="008D32A4" w:rsidP="00E95C75">
      <w:pPr>
        <w:rPr>
          <w:rFonts w:ascii="Arial Narrow" w:eastAsia="Times New Roman" w:hAnsi="Arial Narrow" w:cs="Arial"/>
          <w:sz w:val="22"/>
          <w:szCs w:val="22"/>
        </w:rPr>
      </w:pPr>
    </w:p>
    <w:p w:rsidR="008D32A4" w:rsidRDefault="008D32A4" w:rsidP="00E95C75">
      <w:pPr>
        <w:rPr>
          <w:rFonts w:ascii="Arial Narrow" w:eastAsia="Times New Roman" w:hAnsi="Arial Narrow" w:cs="Arial"/>
          <w:sz w:val="22"/>
          <w:szCs w:val="22"/>
        </w:rPr>
      </w:pPr>
    </w:p>
    <w:p w:rsidR="00160B57" w:rsidRDefault="00160B57" w:rsidP="00E95C75">
      <w:pPr>
        <w:rPr>
          <w:rFonts w:ascii="Arial Narrow" w:eastAsia="Times New Roman" w:hAnsi="Arial Narrow" w:cs="Arial"/>
          <w:sz w:val="22"/>
          <w:szCs w:val="22"/>
        </w:rPr>
      </w:pPr>
    </w:p>
    <w:p w:rsidR="00160B57" w:rsidRPr="00160B57" w:rsidRDefault="00160B57" w:rsidP="00E95C75">
      <w:pPr>
        <w:rPr>
          <w:rFonts w:ascii="Arial Narrow" w:eastAsia="Times New Roman" w:hAnsi="Arial Narrow" w:cs="Arial"/>
          <w:sz w:val="22"/>
          <w:szCs w:val="22"/>
        </w:rPr>
      </w:pPr>
    </w:p>
    <w:p w:rsidR="00E95C75" w:rsidRPr="00160B57" w:rsidRDefault="00E95C75" w:rsidP="00E95C75">
      <w:p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Załącznikami do niniejszej oferty są następujące dokumenty:</w:t>
      </w:r>
    </w:p>
    <w:p w:rsidR="00E95C75" w:rsidRPr="00160B57" w:rsidRDefault="00E95C75" w:rsidP="008D32A4">
      <w:pPr>
        <w:pStyle w:val="Akapitzlist"/>
        <w:numPr>
          <w:ilvl w:val="0"/>
          <w:numId w:val="17"/>
        </w:num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...............................................................................................................</w:t>
      </w:r>
    </w:p>
    <w:p w:rsidR="00E95C75" w:rsidRPr="00160B57" w:rsidRDefault="00E95C75" w:rsidP="008D32A4">
      <w:pPr>
        <w:pStyle w:val="Akapitzlist"/>
        <w:numPr>
          <w:ilvl w:val="0"/>
          <w:numId w:val="17"/>
        </w:num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...............................................................................................................</w:t>
      </w:r>
    </w:p>
    <w:p w:rsidR="00E95C75" w:rsidRPr="00160B57" w:rsidRDefault="00E95C75" w:rsidP="008D32A4">
      <w:pPr>
        <w:pStyle w:val="Akapitzlist"/>
        <w:numPr>
          <w:ilvl w:val="0"/>
          <w:numId w:val="17"/>
        </w:num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...............................................................................................................</w:t>
      </w:r>
    </w:p>
    <w:p w:rsidR="00E95C75" w:rsidRPr="00160B57" w:rsidRDefault="00E95C75" w:rsidP="008D32A4">
      <w:pPr>
        <w:pStyle w:val="Akapitzlist"/>
        <w:numPr>
          <w:ilvl w:val="0"/>
          <w:numId w:val="17"/>
        </w:num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...............................................................................................................</w:t>
      </w:r>
    </w:p>
    <w:p w:rsidR="00E95C75" w:rsidRPr="00160B57" w:rsidRDefault="00E95C75" w:rsidP="008D32A4">
      <w:pPr>
        <w:pStyle w:val="Akapitzlist"/>
        <w:numPr>
          <w:ilvl w:val="0"/>
          <w:numId w:val="17"/>
        </w:num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.......................................................................</w:t>
      </w:r>
      <w:r w:rsidR="00160B57">
        <w:rPr>
          <w:rFonts w:ascii="Arial Narrow" w:eastAsia="Times New Roman" w:hAnsi="Arial Narrow" w:cs="Arial"/>
          <w:sz w:val="22"/>
          <w:szCs w:val="22"/>
        </w:rPr>
        <w:t>...................................</w:t>
      </w:r>
      <w:r w:rsidRPr="00160B57">
        <w:rPr>
          <w:rFonts w:ascii="Arial Narrow" w:eastAsia="Times New Roman" w:hAnsi="Arial Narrow" w:cs="Arial"/>
          <w:sz w:val="22"/>
          <w:szCs w:val="22"/>
        </w:rPr>
        <w:t>....</w:t>
      </w:r>
    </w:p>
    <w:p w:rsidR="00E95C75" w:rsidRPr="00160B57" w:rsidRDefault="00E95C75" w:rsidP="008D32A4">
      <w:pPr>
        <w:pStyle w:val="Akapitzlist"/>
        <w:numPr>
          <w:ilvl w:val="0"/>
          <w:numId w:val="17"/>
        </w:num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...............................................................................................................</w:t>
      </w:r>
    </w:p>
    <w:p w:rsidR="00E95C75" w:rsidRPr="00160B57" w:rsidRDefault="00E95C75" w:rsidP="008D32A4">
      <w:pPr>
        <w:pStyle w:val="Akapitzlist"/>
        <w:numPr>
          <w:ilvl w:val="0"/>
          <w:numId w:val="17"/>
        </w:num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..............................................................................................................</w:t>
      </w:r>
    </w:p>
    <w:p w:rsidR="00E95C75" w:rsidRPr="00160B57" w:rsidRDefault="00E95C75" w:rsidP="008D32A4">
      <w:pPr>
        <w:pStyle w:val="Akapitzlist"/>
        <w:numPr>
          <w:ilvl w:val="0"/>
          <w:numId w:val="17"/>
        </w:num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...............................................................................................................</w:t>
      </w:r>
    </w:p>
    <w:p w:rsidR="00E95C75" w:rsidRPr="00160B57" w:rsidRDefault="00E95C75" w:rsidP="00E95C75">
      <w:p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Zgodnie z art. 8 ust. 3 Prawa zamówień publicznych, Wykonawca zastrzega, iż wymienione niżej</w:t>
      </w:r>
      <w:r w:rsidR="008D32A4" w:rsidRPr="00160B57">
        <w:rPr>
          <w:rFonts w:ascii="Arial Narrow" w:eastAsia="Times New Roman" w:hAnsi="Arial Narrow" w:cs="Arial"/>
          <w:sz w:val="22"/>
          <w:szCs w:val="22"/>
        </w:rPr>
        <w:t xml:space="preserve"> </w:t>
      </w:r>
      <w:r w:rsidRPr="00160B57">
        <w:rPr>
          <w:rFonts w:ascii="Arial Narrow" w:eastAsia="Times New Roman" w:hAnsi="Arial Narrow" w:cs="Arial"/>
          <w:sz w:val="22"/>
          <w:szCs w:val="22"/>
        </w:rPr>
        <w:t>dokumenty, składające się na ofertę, nie mogą być udostępnione innym uczestnikom postępowania:</w:t>
      </w:r>
    </w:p>
    <w:p w:rsidR="00E95C75" w:rsidRPr="00160B57" w:rsidRDefault="00E95C75" w:rsidP="00E95C75">
      <w:p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32A4" w:rsidRPr="00160B57">
        <w:rPr>
          <w:rFonts w:ascii="Arial Narrow" w:eastAsia="Times New Roman" w:hAnsi="Arial Narrow" w:cs="Arial"/>
          <w:sz w:val="22"/>
          <w:szCs w:val="22"/>
        </w:rPr>
        <w:t>....................................................</w:t>
      </w:r>
      <w:r w:rsidRPr="00160B57">
        <w:rPr>
          <w:rFonts w:ascii="Arial Narrow" w:eastAsia="Times New Roman" w:hAnsi="Arial Narrow" w:cs="Arial"/>
          <w:sz w:val="22"/>
          <w:szCs w:val="22"/>
        </w:rPr>
        <w:t>............................</w:t>
      </w:r>
      <w:r w:rsidR="00137700">
        <w:rPr>
          <w:rFonts w:ascii="Arial Narrow" w:eastAsia="Times New Roman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8D32A4" w:rsidRPr="00160B57" w:rsidRDefault="008D32A4" w:rsidP="008D32A4">
      <w:p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7700">
        <w:rPr>
          <w:rFonts w:ascii="Arial Narrow" w:eastAsia="Times New Roman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8D32A4" w:rsidRPr="00160B57" w:rsidRDefault="008D32A4" w:rsidP="00E95C75">
      <w:pPr>
        <w:rPr>
          <w:rFonts w:ascii="Arial Narrow" w:eastAsia="Times New Roman" w:hAnsi="Arial Narrow" w:cs="Arial"/>
          <w:sz w:val="22"/>
          <w:szCs w:val="22"/>
        </w:rPr>
      </w:pPr>
    </w:p>
    <w:p w:rsidR="00E95C75" w:rsidRPr="00160B57" w:rsidRDefault="00E95C75" w:rsidP="00E95C75">
      <w:p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 xml:space="preserve">Inne informacje Wykonawcy: </w:t>
      </w:r>
    </w:p>
    <w:p w:rsidR="008D32A4" w:rsidRPr="00160B57" w:rsidRDefault="008D32A4" w:rsidP="008D32A4">
      <w:p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7700">
        <w:rPr>
          <w:rFonts w:ascii="Arial Narrow" w:eastAsia="Times New Roman" w:hAnsi="Arial Narrow" w:cs="Arial"/>
          <w:sz w:val="22"/>
          <w:szCs w:val="22"/>
        </w:rPr>
        <w:t>.....................</w:t>
      </w:r>
    </w:p>
    <w:p w:rsidR="008D32A4" w:rsidRPr="00160B57" w:rsidRDefault="008D32A4" w:rsidP="008D32A4">
      <w:p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7700">
        <w:rPr>
          <w:rFonts w:ascii="Arial Narrow" w:eastAsia="Times New Roman" w:hAnsi="Arial Narrow" w:cs="Arial"/>
          <w:sz w:val="22"/>
          <w:szCs w:val="22"/>
        </w:rPr>
        <w:t>.....................</w:t>
      </w:r>
    </w:p>
    <w:p w:rsidR="00E95C75" w:rsidRPr="00160B57" w:rsidRDefault="00E95C75" w:rsidP="00E95C75">
      <w:pPr>
        <w:rPr>
          <w:rFonts w:ascii="Arial Narrow" w:eastAsia="Times New Roman" w:hAnsi="Arial Narrow" w:cs="Arial"/>
          <w:sz w:val="22"/>
          <w:szCs w:val="22"/>
        </w:rPr>
      </w:pPr>
      <w:r w:rsidRPr="00160B57">
        <w:rPr>
          <w:rFonts w:ascii="Arial Narrow" w:eastAsia="Times New Roman" w:hAnsi="Arial Narrow" w:cs="Arial"/>
          <w:sz w:val="22"/>
          <w:szCs w:val="22"/>
        </w:rPr>
        <w:t>Ofertę składamy według naszej woli i wiedzy, świadomi odpowiedzialności karnej z art. 297 Kodeksu Karnego</w:t>
      </w:r>
    </w:p>
    <w:p w:rsidR="008D32A4" w:rsidRDefault="008D32A4" w:rsidP="00E95C75">
      <w:pPr>
        <w:rPr>
          <w:rFonts w:ascii="Arial" w:eastAsia="Times New Roman" w:hAnsi="Arial" w:cs="Arial"/>
          <w:sz w:val="19"/>
          <w:szCs w:val="19"/>
        </w:rPr>
      </w:pPr>
    </w:p>
    <w:p w:rsidR="008D32A4" w:rsidRDefault="008D32A4" w:rsidP="00E95C75">
      <w:pPr>
        <w:rPr>
          <w:rFonts w:ascii="Arial" w:eastAsia="Times New Roman" w:hAnsi="Arial" w:cs="Arial"/>
          <w:sz w:val="19"/>
          <w:szCs w:val="19"/>
        </w:rPr>
      </w:pPr>
    </w:p>
    <w:p w:rsidR="00712677" w:rsidRDefault="00712677" w:rsidP="00712677">
      <w:pPr>
        <w:tabs>
          <w:tab w:val="left" w:pos="11865"/>
          <w:tab w:val="right" w:pos="14570"/>
        </w:tabs>
        <w:ind w:left="6354"/>
        <w:rPr>
          <w:rFonts w:ascii="Arial Narrow" w:hAnsi="Arial Narrow" w:cs="Arial"/>
          <w:sz w:val="20"/>
          <w:szCs w:val="20"/>
        </w:rPr>
      </w:pPr>
      <w:r>
        <w:rPr>
          <w:rFonts w:ascii="Arial Narrow" w:eastAsia="Times New Roman" w:hAnsi="Arial Narrow" w:cs="Arial"/>
          <w:sz w:val="18"/>
          <w:szCs w:val="19"/>
        </w:rPr>
        <w:t xml:space="preserve">                                                                                                  </w:t>
      </w:r>
      <w:r>
        <w:rPr>
          <w:rFonts w:ascii="Arial Narrow" w:hAnsi="Arial Narrow" w:cs="Arial"/>
          <w:sz w:val="20"/>
          <w:szCs w:val="20"/>
        </w:rPr>
        <w:t>..............................................</w:t>
      </w:r>
    </w:p>
    <w:p w:rsidR="00712677" w:rsidRDefault="00712677" w:rsidP="00712677">
      <w:pPr>
        <w:jc w:val="right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 xml:space="preserve">czytelny podpis lub pieczątka z podpisem osoby uprawnionej do </w:t>
      </w:r>
    </w:p>
    <w:p w:rsidR="00160B57" w:rsidRPr="009D2A05" w:rsidRDefault="00712677" w:rsidP="009D2A05">
      <w:pPr>
        <w:ind w:left="3530" w:firstLine="706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 xml:space="preserve">                                                                                                    reprezentowania Wykonawc</w:t>
      </w:r>
      <w:r w:rsidR="009D2A05">
        <w:rPr>
          <w:rFonts w:ascii="Arial Narrow" w:hAnsi="Arial Narrow" w:cs="Arial"/>
          <w:i/>
          <w:sz w:val="20"/>
          <w:szCs w:val="20"/>
        </w:rPr>
        <w:t>y</w:t>
      </w:r>
    </w:p>
    <w:sectPr w:rsidR="00160B57" w:rsidRPr="009D2A05" w:rsidSect="00160B57">
      <w:headerReference w:type="default" r:id="rId8"/>
      <w:footerReference w:type="default" r:id="rId9"/>
      <w:pgSz w:w="16838" w:h="11906" w:orient="landscape"/>
      <w:pgMar w:top="945" w:right="1134" w:bottom="1134" w:left="1134" w:header="284" w:footer="24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A0C" w:rsidRDefault="00D86A0C" w:rsidP="00560058">
      <w:r>
        <w:separator/>
      </w:r>
    </w:p>
  </w:endnote>
  <w:endnote w:type="continuationSeparator" w:id="0">
    <w:p w:rsidR="00D86A0C" w:rsidRDefault="00D86A0C" w:rsidP="0056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6E" w:rsidRDefault="00EA12D8">
    <w:pPr>
      <w:pStyle w:val="Stopka"/>
      <w:jc w:val="right"/>
    </w:pPr>
    <w:r>
      <w:fldChar w:fldCharType="begin"/>
    </w:r>
    <w:r w:rsidR="00C71269">
      <w:instrText>PAGE   \* MERGEFORMAT</w:instrText>
    </w:r>
    <w:r>
      <w:fldChar w:fldCharType="separate"/>
    </w:r>
    <w:r w:rsidR="0071612D">
      <w:rPr>
        <w:noProof/>
      </w:rPr>
      <w:t>6</w:t>
    </w:r>
    <w:r>
      <w:rPr>
        <w:noProof/>
      </w:rPr>
      <w:fldChar w:fldCharType="end"/>
    </w:r>
  </w:p>
  <w:p w:rsidR="006B1A1C" w:rsidRPr="006B1A1C" w:rsidRDefault="00E65855" w:rsidP="006B1A1C">
    <w:pPr>
      <w:rPr>
        <w:rFonts w:ascii="Arial Narrow" w:hAnsi="Arial Narrow" w:cs="Arial"/>
        <w:b/>
        <w:sz w:val="18"/>
        <w:szCs w:val="18"/>
      </w:rPr>
    </w:pPr>
    <w:r>
      <w:rPr>
        <w:rFonts w:ascii="Arial Narrow" w:hAnsi="Arial Narrow"/>
        <w:sz w:val="18"/>
        <w:szCs w:val="18"/>
      </w:rPr>
      <w:t>Projekt  „</w:t>
    </w:r>
    <w:r w:rsidRPr="006D0406">
      <w:rPr>
        <w:rFonts w:ascii="Arial Narrow" w:hAnsi="Arial Narrow"/>
        <w:sz w:val="18"/>
        <w:szCs w:val="18"/>
      </w:rPr>
      <w:t>Technik leśnik na miarę potrzeb rynku pracy””</w:t>
    </w:r>
    <w:r w:rsidRPr="006E300B">
      <w:rPr>
        <w:rFonts w:ascii="Arial Narrow" w:hAnsi="Arial Narrow"/>
        <w:sz w:val="18"/>
        <w:szCs w:val="18"/>
      </w:rPr>
      <w:t xml:space="preserve"> realizowany  pr</w:t>
    </w:r>
    <w:r>
      <w:rPr>
        <w:rFonts w:ascii="Arial Narrow" w:hAnsi="Arial Narrow"/>
        <w:sz w:val="18"/>
        <w:szCs w:val="18"/>
      </w:rPr>
      <w:t xml:space="preserve">zez Zespół Szkół Leśnych w Zagnańsku </w:t>
    </w:r>
    <w:r w:rsidRPr="006E300B">
      <w:rPr>
        <w:rFonts w:ascii="Arial Narrow" w:hAnsi="Arial Narrow"/>
        <w:sz w:val="18"/>
        <w:szCs w:val="18"/>
      </w:rPr>
      <w:t>, współfinansowany ze śro</w:t>
    </w:r>
    <w:r>
      <w:rPr>
        <w:rFonts w:ascii="Arial Narrow" w:hAnsi="Arial Narrow"/>
        <w:sz w:val="18"/>
        <w:szCs w:val="18"/>
      </w:rPr>
      <w:t xml:space="preserve">dków Unii Europejskiej  </w:t>
    </w:r>
    <w:r w:rsidRPr="008E549D">
      <w:rPr>
        <w:rFonts w:ascii="Arial Narrow" w:hAnsi="Arial Narrow"/>
        <w:sz w:val="18"/>
        <w:szCs w:val="18"/>
      </w:rPr>
      <w:t xml:space="preserve">Oś priorytetowa: RPSW.08.00.00 Rozwój edukacji i aktywne społeczeństwo </w:t>
    </w:r>
    <w:r>
      <w:rPr>
        <w:rFonts w:ascii="Arial Narrow" w:hAnsi="Arial Narrow"/>
        <w:sz w:val="18"/>
        <w:szCs w:val="18"/>
      </w:rPr>
      <w:t xml:space="preserve"> Działanie</w:t>
    </w:r>
    <w:r w:rsidRPr="008E549D">
      <w:rPr>
        <w:rFonts w:ascii="Arial Narrow" w:hAnsi="Arial Narrow"/>
        <w:sz w:val="18"/>
        <w:szCs w:val="18"/>
      </w:rPr>
      <w:t>: RPSW.08.05.00 Rozwój i wysoka jakość szkolnictwa zawodo</w:t>
    </w:r>
    <w:r>
      <w:rPr>
        <w:rFonts w:ascii="Arial Narrow" w:hAnsi="Arial Narrow"/>
        <w:sz w:val="18"/>
        <w:szCs w:val="18"/>
      </w:rPr>
      <w:t xml:space="preserve">wego i kształcenia ustawicznego </w:t>
    </w:r>
    <w:proofErr w:type="spellStart"/>
    <w:r>
      <w:rPr>
        <w:rFonts w:ascii="Arial Narrow" w:hAnsi="Arial Narrow"/>
        <w:sz w:val="18"/>
        <w:szCs w:val="18"/>
      </w:rPr>
      <w:t>Poddziałanie</w:t>
    </w:r>
    <w:proofErr w:type="spellEnd"/>
    <w:r w:rsidRPr="008E549D">
      <w:rPr>
        <w:rFonts w:ascii="Arial Narrow" w:hAnsi="Arial Narrow"/>
        <w:sz w:val="18"/>
        <w:szCs w:val="18"/>
      </w:rPr>
      <w:t>: RPSW.08.05.01 Podniesienie jakości kształcenia zawodowego oraz wsparcie na rzecz tworzenia i rozw</w:t>
    </w:r>
    <w:r>
      <w:rPr>
        <w:rFonts w:ascii="Arial Narrow" w:hAnsi="Arial Narrow"/>
        <w:sz w:val="18"/>
        <w:szCs w:val="18"/>
      </w:rPr>
      <w:t xml:space="preserve">oju </w:t>
    </w:r>
    <w:proofErr w:type="spellStart"/>
    <w:r>
      <w:rPr>
        <w:rFonts w:ascii="Arial Narrow" w:hAnsi="Arial Narrow"/>
        <w:sz w:val="18"/>
        <w:szCs w:val="18"/>
      </w:rPr>
      <w:t>CKZiU</w:t>
    </w:r>
    <w:proofErr w:type="spellEnd"/>
    <w:r>
      <w:rPr>
        <w:rFonts w:ascii="Arial Narrow" w:hAnsi="Arial Narrow"/>
        <w:sz w:val="18"/>
        <w:szCs w:val="18"/>
      </w:rPr>
      <w:t xml:space="preserve"> (projekty konkursowe) </w:t>
    </w:r>
    <w:r w:rsidRPr="008E549D">
      <w:rPr>
        <w:rFonts w:ascii="Arial Narrow" w:hAnsi="Arial Narrow"/>
        <w:sz w:val="18"/>
        <w:szCs w:val="18"/>
      </w:rPr>
      <w:t>Urząd Marszałkowski Województwa Świętokrz</w:t>
    </w:r>
    <w:r w:rsidR="006B1A1C">
      <w:rPr>
        <w:rFonts w:ascii="Arial Narrow" w:hAnsi="Arial Narrow"/>
        <w:sz w:val="18"/>
        <w:szCs w:val="18"/>
      </w:rPr>
      <w:t xml:space="preserve">yskiego, IZ RPSW 1.5 Numer projektu: </w:t>
    </w:r>
    <w:r>
      <w:rPr>
        <w:rFonts w:ascii="Arial Narrow" w:hAnsi="Arial Narrow"/>
        <w:sz w:val="18"/>
        <w:szCs w:val="18"/>
      </w:rPr>
      <w:t xml:space="preserve"> </w:t>
    </w:r>
    <w:r w:rsidR="006B1A1C" w:rsidRPr="006B1A1C">
      <w:rPr>
        <w:rFonts w:ascii="Arial Narrow" w:hAnsi="Arial Narrow" w:cs="Arial"/>
        <w:color w:val="000000"/>
        <w:sz w:val="18"/>
        <w:szCs w:val="18"/>
        <w:shd w:val="clear" w:color="auto" w:fill="FFFFFF"/>
      </w:rPr>
      <w:t>RPSW.08.05.01-26-0053/19</w:t>
    </w:r>
  </w:p>
  <w:p w:rsidR="00F1346E" w:rsidRPr="00D51895" w:rsidRDefault="00E65855" w:rsidP="00C86774">
    <w:pPr>
      <w:pStyle w:val="Stopka"/>
      <w:jc w:val="both"/>
      <w:rPr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A0C" w:rsidRDefault="00D86A0C" w:rsidP="00560058">
      <w:r>
        <w:separator/>
      </w:r>
    </w:p>
  </w:footnote>
  <w:footnote w:type="continuationSeparator" w:id="0">
    <w:p w:rsidR="00D86A0C" w:rsidRDefault="00D86A0C" w:rsidP="00560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16D" w:rsidRDefault="00EC016D" w:rsidP="00EC016D">
    <w:pPr>
      <w:pStyle w:val="Nagwek"/>
      <w:tabs>
        <w:tab w:val="left" w:pos="4334"/>
      </w:tabs>
    </w:pPr>
    <w:r w:rsidRPr="008068C4">
      <w:rPr>
        <w:rFonts w:ascii="Arial Narrow" w:hAnsi="Arial Narrow"/>
        <w:noProof/>
      </w:rPr>
      <w:drawing>
        <wp:inline distT="0" distB="0" distL="0" distR="0">
          <wp:extent cx="1304925" cy="542925"/>
          <wp:effectExtent l="19050" t="0" r="9525" b="0"/>
          <wp:docPr id="4" name="Obraz 4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ab/>
    </w:r>
    <w:r>
      <w:rPr>
        <w:rFonts w:ascii="Arial Narrow" w:hAnsi="Arial Narrow"/>
        <w:noProof/>
      </w:rPr>
      <w:drawing>
        <wp:inline distT="0" distB="0" distL="0" distR="0">
          <wp:extent cx="1369533" cy="628650"/>
          <wp:effectExtent l="0" t="0" r="0" b="0"/>
          <wp:docPr id="5" name="Obraz 1" descr="C:\Users\admin\Desktop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393" cy="631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                     </w:t>
    </w:r>
    <w:r w:rsidRPr="008068C4">
      <w:rPr>
        <w:rFonts w:ascii="Arial Narrow" w:hAnsi="Arial Narrow"/>
        <w:noProof/>
      </w:rPr>
      <w:drawing>
        <wp:inline distT="0" distB="0" distL="0" distR="0">
          <wp:extent cx="1209675" cy="542925"/>
          <wp:effectExtent l="19050" t="0" r="9525" b="0"/>
          <wp:docPr id="6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                      </w:t>
    </w:r>
    <w:r w:rsidRPr="008068C4">
      <w:rPr>
        <w:rFonts w:ascii="Arial Narrow" w:hAnsi="Arial Narrow"/>
        <w:noProof/>
      </w:rPr>
      <w:drawing>
        <wp:inline distT="0" distB="0" distL="0" distR="0">
          <wp:extent cx="1257300" cy="542925"/>
          <wp:effectExtent l="19050" t="0" r="0" b="0"/>
          <wp:docPr id="11" name="Obraz 48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346E" w:rsidRPr="00EC016D" w:rsidRDefault="00F1346E" w:rsidP="00EC01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64C71"/>
    <w:multiLevelType w:val="multilevel"/>
    <w:tmpl w:val="85661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1EA2936"/>
    <w:multiLevelType w:val="hybridMultilevel"/>
    <w:tmpl w:val="7258219E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30746CB"/>
    <w:multiLevelType w:val="multilevel"/>
    <w:tmpl w:val="600AC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4527A0F"/>
    <w:multiLevelType w:val="multilevel"/>
    <w:tmpl w:val="BFBC4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049A3903"/>
    <w:multiLevelType w:val="hybridMultilevel"/>
    <w:tmpl w:val="CE566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30099"/>
    <w:multiLevelType w:val="hybridMultilevel"/>
    <w:tmpl w:val="153C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43B5F"/>
    <w:multiLevelType w:val="hybridMultilevel"/>
    <w:tmpl w:val="CAE41062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805387"/>
    <w:multiLevelType w:val="multilevel"/>
    <w:tmpl w:val="53FE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10135788"/>
    <w:multiLevelType w:val="hybridMultilevel"/>
    <w:tmpl w:val="67E649F0"/>
    <w:lvl w:ilvl="0" w:tplc="4C42FD9E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0DF00CF"/>
    <w:multiLevelType w:val="hybridMultilevel"/>
    <w:tmpl w:val="5442D5D0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7B3D39"/>
    <w:multiLevelType w:val="multilevel"/>
    <w:tmpl w:val="EB42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>
    <w:nsid w:val="16D77ABC"/>
    <w:multiLevelType w:val="hybridMultilevel"/>
    <w:tmpl w:val="12BAE64E"/>
    <w:lvl w:ilvl="0" w:tplc="4C42FD9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816617"/>
    <w:multiLevelType w:val="multilevel"/>
    <w:tmpl w:val="95988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1DA27B99"/>
    <w:multiLevelType w:val="hybridMultilevel"/>
    <w:tmpl w:val="FC364FB8"/>
    <w:lvl w:ilvl="0" w:tplc="4C42FD9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13246B"/>
    <w:multiLevelType w:val="hybridMultilevel"/>
    <w:tmpl w:val="09AEDC5C"/>
    <w:lvl w:ilvl="0" w:tplc="4C42FD9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457696"/>
    <w:multiLevelType w:val="hybridMultilevel"/>
    <w:tmpl w:val="2CEEF85A"/>
    <w:lvl w:ilvl="0" w:tplc="A2BCB2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1173D6"/>
    <w:multiLevelType w:val="multilevel"/>
    <w:tmpl w:val="3258D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275C3CF0"/>
    <w:multiLevelType w:val="multilevel"/>
    <w:tmpl w:val="00D0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>
    <w:nsid w:val="28087964"/>
    <w:multiLevelType w:val="hybridMultilevel"/>
    <w:tmpl w:val="2A72C806"/>
    <w:lvl w:ilvl="0" w:tplc="4C42FD9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166BCD"/>
    <w:multiLevelType w:val="multilevel"/>
    <w:tmpl w:val="E49CD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ordin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1">
    <w:nsid w:val="314F51FA"/>
    <w:multiLevelType w:val="hybridMultilevel"/>
    <w:tmpl w:val="5E24E542"/>
    <w:lvl w:ilvl="0" w:tplc="4C42FD9E">
      <w:start w:val="1"/>
      <w:numFmt w:val="bullet"/>
      <w:lvlText w:val="□"/>
      <w:lvlJc w:val="left"/>
      <w:pPr>
        <w:ind w:left="7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>
    <w:nsid w:val="34D467F8"/>
    <w:multiLevelType w:val="hybridMultilevel"/>
    <w:tmpl w:val="B5FE7F32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137005"/>
    <w:multiLevelType w:val="hybridMultilevel"/>
    <w:tmpl w:val="CACC7FE4"/>
    <w:lvl w:ilvl="0" w:tplc="C5C8041A">
      <w:start w:val="3"/>
      <w:numFmt w:val="bullet"/>
      <w:pStyle w:val="punktoryteks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8296D"/>
    <w:multiLevelType w:val="hybridMultilevel"/>
    <w:tmpl w:val="030A0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A0C98"/>
    <w:multiLevelType w:val="hybridMultilevel"/>
    <w:tmpl w:val="EE7CD11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356257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9A46AF"/>
    <w:multiLevelType w:val="multilevel"/>
    <w:tmpl w:val="C2001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7">
    <w:nsid w:val="668120F9"/>
    <w:multiLevelType w:val="hybridMultilevel"/>
    <w:tmpl w:val="3934DF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C52247"/>
    <w:multiLevelType w:val="multilevel"/>
    <w:tmpl w:val="42BC9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9">
    <w:nsid w:val="70BB774E"/>
    <w:multiLevelType w:val="hybridMultilevel"/>
    <w:tmpl w:val="3E76A97A"/>
    <w:lvl w:ilvl="0" w:tplc="4C42FD9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720584"/>
    <w:multiLevelType w:val="hybridMultilevel"/>
    <w:tmpl w:val="89108AD2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2F5C75"/>
    <w:multiLevelType w:val="multilevel"/>
    <w:tmpl w:val="7776627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2">
    <w:nsid w:val="7D404C63"/>
    <w:multiLevelType w:val="hybridMultilevel"/>
    <w:tmpl w:val="334E95D0"/>
    <w:lvl w:ilvl="0" w:tplc="4C42FD9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18"/>
  </w:num>
  <w:num w:numId="8">
    <w:abstractNumId w:val="2"/>
  </w:num>
  <w:num w:numId="9">
    <w:abstractNumId w:val="20"/>
  </w:num>
  <w:num w:numId="10">
    <w:abstractNumId w:val="28"/>
  </w:num>
  <w:num w:numId="11">
    <w:abstractNumId w:val="17"/>
  </w:num>
  <w:num w:numId="12">
    <w:abstractNumId w:val="26"/>
  </w:num>
  <w:num w:numId="13">
    <w:abstractNumId w:val="3"/>
  </w:num>
  <w:num w:numId="14">
    <w:abstractNumId w:val="4"/>
  </w:num>
  <w:num w:numId="15">
    <w:abstractNumId w:val="19"/>
  </w:num>
  <w:num w:numId="16">
    <w:abstractNumId w:val="24"/>
  </w:num>
  <w:num w:numId="17">
    <w:abstractNumId w:val="6"/>
  </w:num>
  <w:num w:numId="18">
    <w:abstractNumId w:val="29"/>
  </w:num>
  <w:num w:numId="19">
    <w:abstractNumId w:val="14"/>
  </w:num>
  <w:num w:numId="20">
    <w:abstractNumId w:val="16"/>
  </w:num>
  <w:num w:numId="21">
    <w:abstractNumId w:val="12"/>
  </w:num>
  <w:num w:numId="22">
    <w:abstractNumId w:val="15"/>
  </w:num>
  <w:num w:numId="23">
    <w:abstractNumId w:val="32"/>
  </w:num>
  <w:num w:numId="24">
    <w:abstractNumId w:val="5"/>
  </w:num>
  <w:num w:numId="25">
    <w:abstractNumId w:val="27"/>
  </w:num>
  <w:num w:numId="26">
    <w:abstractNumId w:val="10"/>
  </w:num>
  <w:num w:numId="27">
    <w:abstractNumId w:val="22"/>
  </w:num>
  <w:num w:numId="28">
    <w:abstractNumId w:val="30"/>
  </w:num>
  <w:num w:numId="29">
    <w:abstractNumId w:val="7"/>
  </w:num>
  <w:num w:numId="3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9"/>
  </w:num>
  <w:num w:numId="33">
    <w:abstractNumId w:val="2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ocumentProtection w:edit="forms" w:enforcement="0"/>
  <w:defaultTabStop w:val="706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531C3"/>
    <w:rsid w:val="00003D3B"/>
    <w:rsid w:val="00006FC2"/>
    <w:rsid w:val="00010FF1"/>
    <w:rsid w:val="000272D3"/>
    <w:rsid w:val="00031450"/>
    <w:rsid w:val="000370C0"/>
    <w:rsid w:val="00037904"/>
    <w:rsid w:val="00064064"/>
    <w:rsid w:val="00066995"/>
    <w:rsid w:val="0007059B"/>
    <w:rsid w:val="000776A4"/>
    <w:rsid w:val="00080C00"/>
    <w:rsid w:val="00090BC0"/>
    <w:rsid w:val="0009410D"/>
    <w:rsid w:val="000B12EE"/>
    <w:rsid w:val="000D0797"/>
    <w:rsid w:val="000E59CD"/>
    <w:rsid w:val="000F338A"/>
    <w:rsid w:val="001113DA"/>
    <w:rsid w:val="0011697F"/>
    <w:rsid w:val="001212C2"/>
    <w:rsid w:val="001359C4"/>
    <w:rsid w:val="00137700"/>
    <w:rsid w:val="001444E3"/>
    <w:rsid w:val="001470C3"/>
    <w:rsid w:val="0015627E"/>
    <w:rsid w:val="00157353"/>
    <w:rsid w:val="00160B57"/>
    <w:rsid w:val="00161183"/>
    <w:rsid w:val="001664E6"/>
    <w:rsid w:val="00183912"/>
    <w:rsid w:val="00184265"/>
    <w:rsid w:val="001928AB"/>
    <w:rsid w:val="001946DB"/>
    <w:rsid w:val="001B75A9"/>
    <w:rsid w:val="001C1120"/>
    <w:rsid w:val="001C3061"/>
    <w:rsid w:val="001E051A"/>
    <w:rsid w:val="001F2EFB"/>
    <w:rsid w:val="001F6166"/>
    <w:rsid w:val="002036B7"/>
    <w:rsid w:val="00203BAD"/>
    <w:rsid w:val="00205CAE"/>
    <w:rsid w:val="0023321B"/>
    <w:rsid w:val="002350D9"/>
    <w:rsid w:val="0024318D"/>
    <w:rsid w:val="00244211"/>
    <w:rsid w:val="002531C3"/>
    <w:rsid w:val="00271E6E"/>
    <w:rsid w:val="002B1F7E"/>
    <w:rsid w:val="002E04ED"/>
    <w:rsid w:val="002E3823"/>
    <w:rsid w:val="002E5D37"/>
    <w:rsid w:val="002F51B7"/>
    <w:rsid w:val="0030167C"/>
    <w:rsid w:val="00302CC2"/>
    <w:rsid w:val="0030419D"/>
    <w:rsid w:val="00321E1C"/>
    <w:rsid w:val="00335607"/>
    <w:rsid w:val="00340714"/>
    <w:rsid w:val="00340E8A"/>
    <w:rsid w:val="00343C56"/>
    <w:rsid w:val="00355650"/>
    <w:rsid w:val="00373650"/>
    <w:rsid w:val="00384757"/>
    <w:rsid w:val="003C41C9"/>
    <w:rsid w:val="003C76F0"/>
    <w:rsid w:val="003E786B"/>
    <w:rsid w:val="003F1EFC"/>
    <w:rsid w:val="003F561E"/>
    <w:rsid w:val="00405828"/>
    <w:rsid w:val="00426642"/>
    <w:rsid w:val="00426A1E"/>
    <w:rsid w:val="0045118B"/>
    <w:rsid w:val="0046164B"/>
    <w:rsid w:val="00486218"/>
    <w:rsid w:val="004876F1"/>
    <w:rsid w:val="0049052E"/>
    <w:rsid w:val="00492207"/>
    <w:rsid w:val="004A2CBF"/>
    <w:rsid w:val="004E4DD1"/>
    <w:rsid w:val="00500783"/>
    <w:rsid w:val="00511C21"/>
    <w:rsid w:val="0052451D"/>
    <w:rsid w:val="00530CC1"/>
    <w:rsid w:val="00534C1E"/>
    <w:rsid w:val="00543873"/>
    <w:rsid w:val="00543E51"/>
    <w:rsid w:val="00560058"/>
    <w:rsid w:val="00567799"/>
    <w:rsid w:val="00570B3C"/>
    <w:rsid w:val="00571960"/>
    <w:rsid w:val="00571B5D"/>
    <w:rsid w:val="00583186"/>
    <w:rsid w:val="00590EED"/>
    <w:rsid w:val="00591616"/>
    <w:rsid w:val="005A1FF0"/>
    <w:rsid w:val="005A2B46"/>
    <w:rsid w:val="005C5770"/>
    <w:rsid w:val="005F3AE4"/>
    <w:rsid w:val="00607463"/>
    <w:rsid w:val="006245ED"/>
    <w:rsid w:val="00626FCE"/>
    <w:rsid w:val="0063263A"/>
    <w:rsid w:val="006351BC"/>
    <w:rsid w:val="00647DD5"/>
    <w:rsid w:val="006636CC"/>
    <w:rsid w:val="00665FCC"/>
    <w:rsid w:val="00666185"/>
    <w:rsid w:val="00674DB0"/>
    <w:rsid w:val="00675C91"/>
    <w:rsid w:val="00684C72"/>
    <w:rsid w:val="00684FD5"/>
    <w:rsid w:val="006B1A1C"/>
    <w:rsid w:val="006B2018"/>
    <w:rsid w:val="006B341A"/>
    <w:rsid w:val="006C587F"/>
    <w:rsid w:val="006D77A1"/>
    <w:rsid w:val="006E7D00"/>
    <w:rsid w:val="006F4712"/>
    <w:rsid w:val="00703764"/>
    <w:rsid w:val="00707080"/>
    <w:rsid w:val="007124C9"/>
    <w:rsid w:val="007124FF"/>
    <w:rsid w:val="00712677"/>
    <w:rsid w:val="0071612D"/>
    <w:rsid w:val="00721DE3"/>
    <w:rsid w:val="00727E41"/>
    <w:rsid w:val="00732729"/>
    <w:rsid w:val="007432F5"/>
    <w:rsid w:val="0075462E"/>
    <w:rsid w:val="00767337"/>
    <w:rsid w:val="00781871"/>
    <w:rsid w:val="0078514D"/>
    <w:rsid w:val="007C0943"/>
    <w:rsid w:val="007D0862"/>
    <w:rsid w:val="007F7E8F"/>
    <w:rsid w:val="008176BD"/>
    <w:rsid w:val="00821FDE"/>
    <w:rsid w:val="008530D4"/>
    <w:rsid w:val="00857241"/>
    <w:rsid w:val="00867D0E"/>
    <w:rsid w:val="00873F28"/>
    <w:rsid w:val="008805E1"/>
    <w:rsid w:val="008833F8"/>
    <w:rsid w:val="00887034"/>
    <w:rsid w:val="0089625C"/>
    <w:rsid w:val="00896CB6"/>
    <w:rsid w:val="00897590"/>
    <w:rsid w:val="008B23CB"/>
    <w:rsid w:val="008D32A4"/>
    <w:rsid w:val="008F60D2"/>
    <w:rsid w:val="00924F35"/>
    <w:rsid w:val="00931A2D"/>
    <w:rsid w:val="00932F49"/>
    <w:rsid w:val="0094532D"/>
    <w:rsid w:val="00951F96"/>
    <w:rsid w:val="00977DE8"/>
    <w:rsid w:val="00981B17"/>
    <w:rsid w:val="009A399C"/>
    <w:rsid w:val="009B350B"/>
    <w:rsid w:val="009B664F"/>
    <w:rsid w:val="009C507F"/>
    <w:rsid w:val="009D2A05"/>
    <w:rsid w:val="009D46A4"/>
    <w:rsid w:val="009D5522"/>
    <w:rsid w:val="009E234A"/>
    <w:rsid w:val="009E391E"/>
    <w:rsid w:val="00A13298"/>
    <w:rsid w:val="00A1695C"/>
    <w:rsid w:val="00A215E0"/>
    <w:rsid w:val="00A31032"/>
    <w:rsid w:val="00A43200"/>
    <w:rsid w:val="00A667FF"/>
    <w:rsid w:val="00AA3DC5"/>
    <w:rsid w:val="00AB3A29"/>
    <w:rsid w:val="00AB49F4"/>
    <w:rsid w:val="00AB6B94"/>
    <w:rsid w:val="00AC4293"/>
    <w:rsid w:val="00AC4FE4"/>
    <w:rsid w:val="00AE3F69"/>
    <w:rsid w:val="00AF6D93"/>
    <w:rsid w:val="00B04890"/>
    <w:rsid w:val="00B12752"/>
    <w:rsid w:val="00B21DFA"/>
    <w:rsid w:val="00B32507"/>
    <w:rsid w:val="00B36F4B"/>
    <w:rsid w:val="00B4106B"/>
    <w:rsid w:val="00B4144E"/>
    <w:rsid w:val="00B54373"/>
    <w:rsid w:val="00B64D91"/>
    <w:rsid w:val="00B717AE"/>
    <w:rsid w:val="00B86124"/>
    <w:rsid w:val="00B92C6F"/>
    <w:rsid w:val="00B94BA3"/>
    <w:rsid w:val="00BB1389"/>
    <w:rsid w:val="00BC3A3D"/>
    <w:rsid w:val="00BD4D8F"/>
    <w:rsid w:val="00BE755D"/>
    <w:rsid w:val="00BF0EF2"/>
    <w:rsid w:val="00C008B5"/>
    <w:rsid w:val="00C0155C"/>
    <w:rsid w:val="00C019FA"/>
    <w:rsid w:val="00C20414"/>
    <w:rsid w:val="00C23D38"/>
    <w:rsid w:val="00C24D1A"/>
    <w:rsid w:val="00C3771D"/>
    <w:rsid w:val="00C71269"/>
    <w:rsid w:val="00C84281"/>
    <w:rsid w:val="00C86774"/>
    <w:rsid w:val="00C925AE"/>
    <w:rsid w:val="00CA5F96"/>
    <w:rsid w:val="00CB0537"/>
    <w:rsid w:val="00CC35ED"/>
    <w:rsid w:val="00CE0BBF"/>
    <w:rsid w:val="00CF6457"/>
    <w:rsid w:val="00D27784"/>
    <w:rsid w:val="00D3552F"/>
    <w:rsid w:val="00D40515"/>
    <w:rsid w:val="00D458B5"/>
    <w:rsid w:val="00D51895"/>
    <w:rsid w:val="00D6241E"/>
    <w:rsid w:val="00D771F5"/>
    <w:rsid w:val="00D86A0C"/>
    <w:rsid w:val="00D94187"/>
    <w:rsid w:val="00DA6B3D"/>
    <w:rsid w:val="00DC5C9D"/>
    <w:rsid w:val="00DD0B10"/>
    <w:rsid w:val="00DF12C4"/>
    <w:rsid w:val="00DF615F"/>
    <w:rsid w:val="00E06BA7"/>
    <w:rsid w:val="00E07C93"/>
    <w:rsid w:val="00E251D1"/>
    <w:rsid w:val="00E317B8"/>
    <w:rsid w:val="00E458C9"/>
    <w:rsid w:val="00E52FB7"/>
    <w:rsid w:val="00E53F51"/>
    <w:rsid w:val="00E553D2"/>
    <w:rsid w:val="00E56080"/>
    <w:rsid w:val="00E6496D"/>
    <w:rsid w:val="00E65855"/>
    <w:rsid w:val="00E665D7"/>
    <w:rsid w:val="00E7647A"/>
    <w:rsid w:val="00E772A4"/>
    <w:rsid w:val="00E8072C"/>
    <w:rsid w:val="00E86427"/>
    <w:rsid w:val="00E92A7A"/>
    <w:rsid w:val="00E95C75"/>
    <w:rsid w:val="00EA12D8"/>
    <w:rsid w:val="00EA2E5A"/>
    <w:rsid w:val="00EB3DD9"/>
    <w:rsid w:val="00EC016D"/>
    <w:rsid w:val="00EC15E7"/>
    <w:rsid w:val="00ED7B92"/>
    <w:rsid w:val="00EE2387"/>
    <w:rsid w:val="00EE75D9"/>
    <w:rsid w:val="00EF3A89"/>
    <w:rsid w:val="00EF655F"/>
    <w:rsid w:val="00F01178"/>
    <w:rsid w:val="00F03258"/>
    <w:rsid w:val="00F063D8"/>
    <w:rsid w:val="00F06FED"/>
    <w:rsid w:val="00F12238"/>
    <w:rsid w:val="00F1346E"/>
    <w:rsid w:val="00F20BE9"/>
    <w:rsid w:val="00F310DE"/>
    <w:rsid w:val="00F35155"/>
    <w:rsid w:val="00F44648"/>
    <w:rsid w:val="00F61682"/>
    <w:rsid w:val="00F635EC"/>
    <w:rsid w:val="00F953D7"/>
    <w:rsid w:val="00FA0A80"/>
    <w:rsid w:val="00FA190C"/>
    <w:rsid w:val="00FC106D"/>
    <w:rsid w:val="00FC5EDF"/>
    <w:rsid w:val="00FD76EF"/>
    <w:rsid w:val="00FE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D0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rsid w:val="006C5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z%20nauka%20w%20las\pismo%20z%20wnioskiem%20po%20negocjacjach%20i%20oswiadc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23772-9511-4076-BC08-41467421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z wnioskiem po negocjacjach i oswiadczenie.dot</Template>
  <TotalTime>91</TotalTime>
  <Pages>6</Pages>
  <Words>1825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12751</CharactersWithSpaces>
  <SharedDoc>false</SharedDoc>
  <HLinks>
    <vt:vector size="6" baseType="variant">
      <vt:variant>
        <vt:i4>6750322</vt:i4>
      </vt:variant>
      <vt:variant>
        <vt:i4>-1</vt:i4>
      </vt:variant>
      <vt:variant>
        <vt:i4>2053</vt:i4>
      </vt:variant>
      <vt:variant>
        <vt:i4>1</vt:i4>
      </vt:variant>
      <vt:variant>
        <vt:lpwstr>http://bip.umwp.wrotapodlasia.pl/resource/image/2/18/750/22538/580x366x0x0.jpg.pagespeed.ic.mSg2BQWLEf.jpg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32</cp:revision>
  <cp:lastPrinted>2019-06-18T10:06:00Z</cp:lastPrinted>
  <dcterms:created xsi:type="dcterms:W3CDTF">2019-11-26T10:46:00Z</dcterms:created>
  <dcterms:modified xsi:type="dcterms:W3CDTF">2020-03-11T21:30:00Z</dcterms:modified>
</cp:coreProperties>
</file>